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/>
  <w:body>
    <w:p w:rsidR="00B843A4" w:rsidRPr="00665615" w:rsidRDefault="00B843A4" w:rsidP="00B81F26">
      <w:pPr>
        <w:rPr>
          <w:rFonts w:ascii="Times New Roman" w:hAnsi="Times New Roman"/>
          <w:b/>
          <w:color w:val="7030A0"/>
          <w:sz w:val="28"/>
          <w:szCs w:val="28"/>
        </w:rPr>
      </w:pPr>
      <w:r w:rsidRPr="00665615">
        <w:rPr>
          <w:rFonts w:ascii="Times New Roman" w:hAnsi="Times New Roman"/>
          <w:b/>
          <w:bCs/>
          <w:color w:val="7030A0"/>
          <w:sz w:val="28"/>
          <w:szCs w:val="28"/>
        </w:rPr>
        <w:t>Муниципальное    автономное дошкольное   образовательное учреждение д/с «Чайка» Нижнетуринского городского округа  Свердловской области</w:t>
      </w:r>
    </w:p>
    <w:p w:rsidR="00B843A4" w:rsidRPr="00665615" w:rsidRDefault="00B843A4" w:rsidP="00B81F26">
      <w:pPr>
        <w:rPr>
          <w:rFonts w:ascii="Times New Roman" w:hAnsi="Times New Roman"/>
          <w:b/>
          <w:color w:val="7030A0"/>
          <w:sz w:val="28"/>
          <w:szCs w:val="28"/>
        </w:rPr>
      </w:pPr>
    </w:p>
    <w:p w:rsidR="00B843A4" w:rsidRPr="00B81F26" w:rsidRDefault="00B843A4" w:rsidP="00B81F26">
      <w:pPr>
        <w:rPr>
          <w:rFonts w:ascii="Times New Roman" w:hAnsi="Times New Roman"/>
          <w:sz w:val="28"/>
          <w:szCs w:val="28"/>
        </w:rPr>
      </w:pPr>
    </w:p>
    <w:p w:rsidR="00B843A4" w:rsidRPr="00B81F26" w:rsidRDefault="00B843A4" w:rsidP="00B81F26">
      <w:pPr>
        <w:rPr>
          <w:rFonts w:ascii="Times New Roman" w:hAnsi="Times New Roman"/>
          <w:sz w:val="28"/>
          <w:szCs w:val="28"/>
        </w:rPr>
      </w:pPr>
    </w:p>
    <w:p w:rsidR="00B843A4" w:rsidRPr="00B81F26" w:rsidRDefault="00B843A4" w:rsidP="00B81F26">
      <w:pPr>
        <w:rPr>
          <w:rFonts w:ascii="Times New Roman" w:hAnsi="Times New Roman"/>
          <w:sz w:val="28"/>
          <w:szCs w:val="28"/>
        </w:rPr>
      </w:pPr>
    </w:p>
    <w:p w:rsidR="00B843A4" w:rsidRPr="00B81F26" w:rsidRDefault="00B843A4" w:rsidP="00B81F26">
      <w:pPr>
        <w:rPr>
          <w:rFonts w:ascii="Times New Roman" w:hAnsi="Times New Roman"/>
          <w:sz w:val="28"/>
          <w:szCs w:val="28"/>
        </w:rPr>
      </w:pPr>
    </w:p>
    <w:p w:rsidR="00B843A4" w:rsidRPr="00B81F26" w:rsidRDefault="00B843A4" w:rsidP="00B81F26">
      <w:pPr>
        <w:rPr>
          <w:rFonts w:ascii="Times New Roman" w:hAnsi="Times New Roman"/>
          <w:b/>
          <w:sz w:val="28"/>
          <w:szCs w:val="28"/>
        </w:rPr>
      </w:pPr>
    </w:p>
    <w:p w:rsidR="00B843A4" w:rsidRPr="00B81F26" w:rsidRDefault="00B843A4" w:rsidP="00B81F26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B843A4" w:rsidRPr="00665615" w:rsidRDefault="00B843A4" w:rsidP="00F7645A">
      <w:pPr>
        <w:spacing w:after="0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665615">
        <w:rPr>
          <w:rFonts w:ascii="Times New Roman" w:hAnsi="Times New Roman"/>
          <w:b/>
          <w:color w:val="FF0000"/>
          <w:sz w:val="36"/>
          <w:szCs w:val="36"/>
        </w:rPr>
        <w:t>Консультация на тему</w:t>
      </w:r>
    </w:p>
    <w:p w:rsidR="00B843A4" w:rsidRPr="00665615" w:rsidRDefault="00B843A4" w:rsidP="00F7645A">
      <w:pPr>
        <w:spacing w:after="0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665615">
        <w:rPr>
          <w:rFonts w:ascii="Times New Roman" w:hAnsi="Times New Roman"/>
          <w:b/>
          <w:color w:val="FF0000"/>
          <w:sz w:val="36"/>
          <w:szCs w:val="36"/>
        </w:rPr>
        <w:t xml:space="preserve">« Планирование работы по </w:t>
      </w:r>
      <w:r>
        <w:rPr>
          <w:rFonts w:ascii="Times New Roman" w:hAnsi="Times New Roman"/>
          <w:b/>
          <w:color w:val="FF0000"/>
          <w:sz w:val="36"/>
          <w:szCs w:val="36"/>
        </w:rPr>
        <w:t xml:space="preserve"> ранней проф</w:t>
      </w:r>
      <w:r w:rsidRPr="00665615">
        <w:rPr>
          <w:rFonts w:ascii="Times New Roman" w:hAnsi="Times New Roman"/>
          <w:b/>
          <w:color w:val="FF0000"/>
          <w:sz w:val="36"/>
          <w:szCs w:val="36"/>
        </w:rPr>
        <w:t>ориентации в подготовительной к школе группы»</w:t>
      </w:r>
    </w:p>
    <w:p w:rsidR="00B843A4" w:rsidRPr="00665615" w:rsidRDefault="00B843A4" w:rsidP="00482CB1">
      <w:pPr>
        <w:spacing w:after="0"/>
        <w:jc w:val="center"/>
        <w:rPr>
          <w:rFonts w:ascii="Times New Roman" w:hAnsi="Times New Roman"/>
          <w:color w:val="FF0000"/>
          <w:sz w:val="36"/>
          <w:szCs w:val="36"/>
        </w:rPr>
      </w:pPr>
    </w:p>
    <w:p w:rsidR="00B843A4" w:rsidRPr="00665615" w:rsidRDefault="00B843A4" w:rsidP="00B81F26">
      <w:pPr>
        <w:spacing w:after="0"/>
        <w:rPr>
          <w:rFonts w:ascii="Times New Roman" w:hAnsi="Times New Roman"/>
          <w:color w:val="FF0000"/>
          <w:sz w:val="36"/>
          <w:szCs w:val="36"/>
        </w:rPr>
      </w:pPr>
    </w:p>
    <w:p w:rsidR="00B843A4" w:rsidRPr="00B81F26" w:rsidRDefault="00B843A4" w:rsidP="00B81F26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B843A4" w:rsidRPr="00B81F26" w:rsidRDefault="00B843A4" w:rsidP="00B81F26">
      <w:pPr>
        <w:rPr>
          <w:rFonts w:ascii="Times New Roman" w:hAnsi="Times New Roman"/>
          <w:sz w:val="28"/>
          <w:szCs w:val="28"/>
        </w:rPr>
      </w:pPr>
    </w:p>
    <w:p w:rsidR="00B843A4" w:rsidRPr="00B81F26" w:rsidRDefault="00B843A4" w:rsidP="00B81F26">
      <w:pPr>
        <w:rPr>
          <w:rFonts w:ascii="Times New Roman" w:hAnsi="Times New Roman"/>
          <w:sz w:val="28"/>
          <w:szCs w:val="28"/>
        </w:rPr>
      </w:pPr>
    </w:p>
    <w:p w:rsidR="00B843A4" w:rsidRPr="00665615" w:rsidRDefault="00B843A4" w:rsidP="00B81F26">
      <w:pPr>
        <w:tabs>
          <w:tab w:val="left" w:pos="4703"/>
        </w:tabs>
        <w:spacing w:after="0"/>
        <w:rPr>
          <w:rFonts w:ascii="Times New Roman" w:hAnsi="Times New Roman"/>
          <w:b/>
          <w:color w:val="0070C0"/>
          <w:sz w:val="32"/>
          <w:szCs w:val="32"/>
        </w:rPr>
      </w:pPr>
      <w:r w:rsidRPr="00665615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</w:t>
      </w:r>
      <w:r w:rsidRPr="00665615">
        <w:rPr>
          <w:rFonts w:ascii="Times New Roman" w:hAnsi="Times New Roman"/>
          <w:b/>
          <w:color w:val="0070C0"/>
          <w:sz w:val="32"/>
          <w:szCs w:val="32"/>
        </w:rPr>
        <w:t xml:space="preserve">Комарова. И. А. </w:t>
      </w:r>
    </w:p>
    <w:p w:rsidR="00B843A4" w:rsidRPr="00665615" w:rsidRDefault="00B843A4" w:rsidP="00665615">
      <w:pPr>
        <w:spacing w:after="0"/>
        <w:jc w:val="center"/>
        <w:rPr>
          <w:rFonts w:ascii="Times New Roman" w:hAnsi="Times New Roman"/>
          <w:b/>
          <w:bCs/>
          <w:color w:val="0070C0"/>
          <w:sz w:val="32"/>
          <w:szCs w:val="32"/>
        </w:rPr>
      </w:pPr>
      <w:r w:rsidRPr="00665615">
        <w:rPr>
          <w:rFonts w:ascii="Times New Roman" w:hAnsi="Times New Roman"/>
          <w:b/>
          <w:color w:val="0070C0"/>
          <w:sz w:val="32"/>
          <w:szCs w:val="32"/>
        </w:rPr>
        <w:t xml:space="preserve">              </w:t>
      </w:r>
      <w:r>
        <w:rPr>
          <w:rFonts w:ascii="Times New Roman" w:hAnsi="Times New Roman"/>
          <w:b/>
          <w:color w:val="0070C0"/>
          <w:sz w:val="32"/>
          <w:szCs w:val="32"/>
        </w:rPr>
        <w:t xml:space="preserve">                 </w:t>
      </w:r>
      <w:r w:rsidRPr="00665615">
        <w:rPr>
          <w:rFonts w:ascii="Times New Roman" w:hAnsi="Times New Roman"/>
          <w:b/>
          <w:color w:val="0070C0"/>
          <w:sz w:val="32"/>
          <w:szCs w:val="32"/>
        </w:rPr>
        <w:t xml:space="preserve"> </w:t>
      </w:r>
      <w:r>
        <w:rPr>
          <w:rFonts w:ascii="Times New Roman" w:hAnsi="Times New Roman"/>
          <w:b/>
          <w:color w:val="0070C0"/>
          <w:sz w:val="32"/>
          <w:szCs w:val="32"/>
        </w:rPr>
        <w:t xml:space="preserve">             </w:t>
      </w:r>
      <w:r w:rsidRPr="00665615">
        <w:rPr>
          <w:rFonts w:ascii="Times New Roman" w:hAnsi="Times New Roman"/>
          <w:b/>
          <w:color w:val="0070C0"/>
          <w:sz w:val="32"/>
          <w:szCs w:val="32"/>
        </w:rPr>
        <w:t xml:space="preserve">Воспитатель </w:t>
      </w:r>
      <w:r>
        <w:rPr>
          <w:rFonts w:ascii="Times New Roman" w:hAnsi="Times New Roman"/>
          <w:b/>
          <w:bCs/>
          <w:color w:val="0070C0"/>
          <w:sz w:val="32"/>
          <w:szCs w:val="32"/>
        </w:rPr>
        <w:t> I кв. к</w:t>
      </w:r>
    </w:p>
    <w:p w:rsidR="00B843A4" w:rsidRPr="00665615" w:rsidRDefault="00B843A4" w:rsidP="00B81F26">
      <w:pPr>
        <w:spacing w:after="0"/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B843A4" w:rsidRPr="00665615" w:rsidRDefault="00B843A4" w:rsidP="00B81F26">
      <w:pPr>
        <w:spacing w:after="0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665615">
        <w:rPr>
          <w:rFonts w:ascii="Times New Roman" w:hAnsi="Times New Roman"/>
          <w:b/>
          <w:color w:val="0070C0"/>
          <w:sz w:val="32"/>
          <w:szCs w:val="32"/>
        </w:rPr>
        <w:t xml:space="preserve">                                           </w:t>
      </w:r>
      <w:r>
        <w:rPr>
          <w:rFonts w:ascii="Times New Roman" w:hAnsi="Times New Roman"/>
          <w:b/>
          <w:color w:val="0070C0"/>
          <w:sz w:val="32"/>
          <w:szCs w:val="32"/>
        </w:rPr>
        <w:t xml:space="preserve">   </w:t>
      </w:r>
      <w:r w:rsidRPr="00665615">
        <w:rPr>
          <w:rFonts w:ascii="Times New Roman" w:hAnsi="Times New Roman"/>
          <w:b/>
          <w:color w:val="0070C0"/>
          <w:sz w:val="32"/>
          <w:szCs w:val="32"/>
        </w:rPr>
        <w:t xml:space="preserve"> </w:t>
      </w:r>
    </w:p>
    <w:p w:rsidR="00B843A4" w:rsidRDefault="00B843A4" w:rsidP="00B81F26">
      <w:pPr>
        <w:tabs>
          <w:tab w:val="left" w:pos="3750"/>
        </w:tabs>
        <w:rPr>
          <w:rFonts w:ascii="Times New Roman" w:hAnsi="Times New Roman"/>
          <w:b/>
          <w:sz w:val="28"/>
          <w:szCs w:val="28"/>
        </w:rPr>
      </w:pPr>
    </w:p>
    <w:p w:rsidR="00B843A4" w:rsidRDefault="00B843A4" w:rsidP="00B81F26">
      <w:pPr>
        <w:tabs>
          <w:tab w:val="left" w:pos="3750"/>
        </w:tabs>
        <w:rPr>
          <w:rFonts w:ascii="Times New Roman" w:hAnsi="Times New Roman"/>
          <w:b/>
          <w:sz w:val="28"/>
          <w:szCs w:val="28"/>
        </w:rPr>
      </w:pPr>
    </w:p>
    <w:p w:rsidR="00B843A4" w:rsidRDefault="00B843A4" w:rsidP="00B81F26">
      <w:pPr>
        <w:tabs>
          <w:tab w:val="left" w:pos="3750"/>
        </w:tabs>
        <w:rPr>
          <w:rFonts w:ascii="Times New Roman" w:hAnsi="Times New Roman"/>
          <w:b/>
          <w:sz w:val="28"/>
          <w:szCs w:val="28"/>
        </w:rPr>
      </w:pPr>
    </w:p>
    <w:p w:rsidR="00B843A4" w:rsidRDefault="00B843A4" w:rsidP="00B81F26">
      <w:pPr>
        <w:tabs>
          <w:tab w:val="left" w:pos="3750"/>
        </w:tabs>
        <w:rPr>
          <w:rFonts w:ascii="Times New Roman" w:hAnsi="Times New Roman"/>
          <w:b/>
          <w:sz w:val="28"/>
          <w:szCs w:val="28"/>
        </w:rPr>
      </w:pPr>
    </w:p>
    <w:p w:rsidR="00B843A4" w:rsidRDefault="00B843A4" w:rsidP="00B81F26">
      <w:pPr>
        <w:tabs>
          <w:tab w:val="left" w:pos="3750"/>
        </w:tabs>
        <w:rPr>
          <w:rFonts w:ascii="Times New Roman" w:hAnsi="Times New Roman"/>
          <w:b/>
          <w:sz w:val="28"/>
          <w:szCs w:val="28"/>
        </w:rPr>
      </w:pPr>
    </w:p>
    <w:p w:rsidR="00B843A4" w:rsidRPr="00B81F26" w:rsidRDefault="00B843A4" w:rsidP="00B81F26">
      <w:pPr>
        <w:tabs>
          <w:tab w:val="left" w:pos="3750"/>
        </w:tabs>
        <w:rPr>
          <w:rFonts w:ascii="Times New Roman" w:hAnsi="Times New Roman"/>
          <w:b/>
          <w:sz w:val="28"/>
          <w:szCs w:val="28"/>
        </w:rPr>
      </w:pPr>
    </w:p>
    <w:p w:rsidR="00B843A4" w:rsidRDefault="00B843A4" w:rsidP="00665615">
      <w:pPr>
        <w:jc w:val="center"/>
        <w:rPr>
          <w:rFonts w:ascii="Times New Roman" w:hAnsi="Times New Roman"/>
          <w:b/>
          <w:color w:val="0070C0"/>
          <w:sz w:val="28"/>
          <w:szCs w:val="28"/>
        </w:rPr>
      </w:pPr>
      <w:bookmarkStart w:id="0" w:name="_GoBack"/>
      <w:bookmarkEnd w:id="0"/>
      <w:r w:rsidRPr="00B81F26">
        <w:rPr>
          <w:rFonts w:ascii="Times New Roman" w:hAnsi="Times New Roman"/>
          <w:b/>
          <w:color w:val="0070C0"/>
          <w:sz w:val="28"/>
          <w:szCs w:val="28"/>
        </w:rPr>
        <w:t>Г. Нижняя Тура.</w:t>
      </w:r>
    </w:p>
    <w:p w:rsidR="00B843A4" w:rsidRPr="00610B7C" w:rsidRDefault="00B843A4" w:rsidP="00B81F26">
      <w:pPr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По словам педагога-новатора А. С. Макаренко: </w:t>
      </w:r>
      <w:r w:rsidRPr="00610B7C">
        <w:rPr>
          <w:rFonts w:ascii="Times New Roman" w:hAnsi="Times New Roman"/>
          <w:b/>
          <w:bCs/>
          <w:sz w:val="32"/>
          <w:szCs w:val="32"/>
        </w:rPr>
        <w:t>"Труд без идущего рядом образования, без идущего рядом гражданского, общественного воспитания, не приносит воспитательной пользы, оказывается нейтральным".</w:t>
      </w:r>
    </w:p>
    <w:p w:rsidR="00B843A4" w:rsidRPr="00610B7C" w:rsidRDefault="00B843A4" w:rsidP="00B81F26">
      <w:pPr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Актуальность формирования</w:t>
      </w:r>
      <w:r w:rsidRPr="00610B7C">
        <w:rPr>
          <w:rFonts w:ascii="Times New Roman" w:hAnsi="Times New Roman"/>
          <w:sz w:val="32"/>
          <w:szCs w:val="32"/>
        </w:rPr>
        <w:t xml:space="preserve"> у детей первичных представлений о труде взрослых, его роли в обществе и жизни каждого человека обоснована ФГОС дошкольного образования. Сформировать представление ребёнка о многообразии профессий, структуре труда (что и как делает человек, для чего он выполняет работу, что получается в результате труда). Внедряя различные формы работы с воспитанниками, нужно использовать дифференцированный и индивидуальный подходы, инновационные образовательные методики и игровые технологии, которые являются фундаментом всего дошкольного образования. В свете ФГОС личность ребенка выводится на первый план и все дошкольное детство должно быть посвящено игре.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206417">
        <w:rPr>
          <w:rFonts w:ascii="Times New Roman" w:hAnsi="Times New Roman"/>
          <w:b/>
          <w:sz w:val="32"/>
          <w:szCs w:val="32"/>
        </w:rPr>
        <w:t>Игра</w:t>
      </w:r>
      <w:r w:rsidRPr="00610B7C">
        <w:rPr>
          <w:rFonts w:ascii="Times New Roman" w:hAnsi="Times New Roman"/>
          <w:sz w:val="32"/>
          <w:szCs w:val="32"/>
        </w:rPr>
        <w:t xml:space="preserve"> - исторический вид деятельности детей, заключающийся в воспроизведении действий взрослых и отношений между ними. Самое главное правило для взрослых: ребенку мало знать о профессии, в нее нужно поиграть! Игровая технология строится как целостное образование. В нее включаются последовательно:</w:t>
      </w:r>
    </w:p>
    <w:p w:rsidR="00B843A4" w:rsidRPr="00610B7C" w:rsidRDefault="00B843A4" w:rsidP="00482CB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Творческая (сюжетно-ролевая, театрализованная, конструирующая) игра.</w:t>
      </w:r>
    </w:p>
    <w:p w:rsidR="00B843A4" w:rsidRPr="00610B7C" w:rsidRDefault="00B843A4" w:rsidP="00482CB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Дидактическая (игра с предметом, настольно - печатная, словесная)</w:t>
      </w:r>
    </w:p>
    <w:p w:rsidR="00B843A4" w:rsidRPr="00610B7C" w:rsidRDefault="00B843A4" w:rsidP="00482CB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Подвижная (сюжетная, несюжетная)</w:t>
      </w:r>
    </w:p>
    <w:p w:rsidR="00B843A4" w:rsidRPr="00610B7C" w:rsidRDefault="00B843A4" w:rsidP="00482CB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Народная (индивидуальная, коллективная, бытовая).</w:t>
      </w:r>
    </w:p>
    <w:p w:rsidR="00B843A4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 xml:space="preserve">Для качественного и успешного решения поставленных задач при ознакомлении дошкольников с профессиями, нужно создать предметно-развивающую среду, которая способствует прогрессивному развитию личности и поведения дошкольника, а так же позволит педагогу через различные формы деятельности знакомить воспитанников с профессиями взрослых. 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Воспитателю необходимо создать такие условия для ознакомления с трудом взрослых, чтобы этот процесс стал увлекательной деятельностью для детей. В создание условий входит обогащение детей знаниями о реалиях окружающего: о предметах, явлениях, событиях; кроме того, детям необходимо знать о взаимоотношениях людей в рамках определенных условий, о взаимодействиях на профессиональном поприще. Для организации работы в группах оформляются специальные Центры по ознакомлению с трудом взрослых с игровыми модулями, сюжетно-ролевыми играми, дидактическими играми, наглядным материалом.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bCs/>
          <w:sz w:val="32"/>
          <w:szCs w:val="32"/>
        </w:rPr>
        <w:t>Правильно созданная предметно-развивающая среда позволяет:</w:t>
      </w:r>
    </w:p>
    <w:p w:rsidR="00B843A4" w:rsidRPr="00610B7C" w:rsidRDefault="00B843A4" w:rsidP="00482CB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углубить практические знания воспитанников;</w:t>
      </w:r>
    </w:p>
    <w:p w:rsidR="00B843A4" w:rsidRPr="00610B7C" w:rsidRDefault="00B843A4" w:rsidP="00482CB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выявить интересы и склонности воспитанников;</w:t>
      </w:r>
    </w:p>
    <w:p w:rsidR="00B843A4" w:rsidRPr="00610B7C" w:rsidRDefault="00B843A4" w:rsidP="00482CB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развивать интерес и умение осуществлять действия.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При проведении образовательной деятельности с воспитанниками стараться использовать различные средства и формы работы, постоянно менять виды деятельности, тем самым повышая познавательную активность воспитанников. Используются традиционные и нетрадиционные формы работы с воспитанниками.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bCs/>
          <w:i/>
          <w:iCs/>
          <w:sz w:val="32"/>
          <w:szCs w:val="32"/>
        </w:rPr>
        <w:t>Традиционные формы:</w:t>
      </w:r>
    </w:p>
    <w:p w:rsidR="00B843A4" w:rsidRPr="00610B7C" w:rsidRDefault="00B843A4" w:rsidP="00482CB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традиционные, комплексные и интегрированные занятия;</w:t>
      </w:r>
    </w:p>
    <w:p w:rsidR="00B843A4" w:rsidRPr="00610B7C" w:rsidRDefault="00B843A4" w:rsidP="00482CB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различные виды игр;</w:t>
      </w:r>
    </w:p>
    <w:p w:rsidR="00B843A4" w:rsidRPr="00610B7C" w:rsidRDefault="00B843A4" w:rsidP="00482CB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наблюдения и экскурсии (встречи со специалистами);</w:t>
      </w:r>
    </w:p>
    <w:p w:rsidR="00B843A4" w:rsidRPr="00610B7C" w:rsidRDefault="00B843A4" w:rsidP="00482CB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чтение художественной литературы;</w:t>
      </w:r>
    </w:p>
    <w:p w:rsidR="00B843A4" w:rsidRPr="00610B7C" w:rsidRDefault="00B843A4" w:rsidP="00482CB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трудовая деятельность;</w:t>
      </w:r>
    </w:p>
    <w:p w:rsidR="00B843A4" w:rsidRPr="00610B7C" w:rsidRDefault="00B843A4" w:rsidP="00482CB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экспериментальная деятельность;</w:t>
      </w:r>
    </w:p>
    <w:p w:rsidR="00B843A4" w:rsidRPr="00610B7C" w:rsidRDefault="00B843A4" w:rsidP="00482CB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решение проблемных задач и ситуаций;</w:t>
      </w:r>
    </w:p>
    <w:p w:rsidR="00B843A4" w:rsidRPr="00610B7C" w:rsidRDefault="00B843A4" w:rsidP="00482CB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развлечения (разгадывание кроссвордов, загадок);</w:t>
      </w:r>
    </w:p>
    <w:p w:rsidR="00B843A4" w:rsidRPr="00610B7C" w:rsidRDefault="00B843A4" w:rsidP="00482CB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театрализованная деятельность (ролевые проигрывания поведения в</w:t>
      </w:r>
    </w:p>
    <w:p w:rsidR="00B843A4" w:rsidRPr="00610B7C" w:rsidRDefault="00B843A4" w:rsidP="00482CB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различных ситуациях, имитационные упражнения);</w:t>
      </w:r>
    </w:p>
    <w:p w:rsidR="00B843A4" w:rsidRPr="00610B7C" w:rsidRDefault="00B843A4" w:rsidP="00482CB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изобразительная деятельность.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bCs/>
          <w:i/>
          <w:iCs/>
          <w:sz w:val="32"/>
          <w:szCs w:val="32"/>
        </w:rPr>
        <w:t>Нетрадиционные формы:</w:t>
      </w:r>
    </w:p>
    <w:p w:rsidR="00B843A4" w:rsidRPr="00610B7C" w:rsidRDefault="00B843A4" w:rsidP="00482CB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творческое моделирование и проектирование;</w:t>
      </w:r>
    </w:p>
    <w:p w:rsidR="00B843A4" w:rsidRPr="00610B7C" w:rsidRDefault="00B843A4" w:rsidP="00482CB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разработка и составление алгоритмов;</w:t>
      </w:r>
    </w:p>
    <w:p w:rsidR="00B843A4" w:rsidRPr="00610B7C" w:rsidRDefault="00B843A4" w:rsidP="00482CB1">
      <w:pPr>
        <w:numPr>
          <w:ilvl w:val="0"/>
          <w:numId w:val="4"/>
        </w:numPr>
        <w:spacing w:after="0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просмотр слайд-шоу, фильмов о профессии;</w:t>
      </w:r>
    </w:p>
    <w:p w:rsidR="00B843A4" w:rsidRPr="00610B7C" w:rsidRDefault="00B843A4" w:rsidP="00482CB1">
      <w:pPr>
        <w:numPr>
          <w:ilvl w:val="0"/>
          <w:numId w:val="4"/>
        </w:numPr>
        <w:spacing w:after="0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виртуальные экскурсии.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Что необходимо знать дошкольнику о профессии?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Ознакомление детей с трудом взрослых ставит целью дать детям конкретные знания и представления о профессии по схеме</w:t>
      </w:r>
      <w:r w:rsidRPr="00610B7C">
        <w:rPr>
          <w:rFonts w:ascii="Times New Roman" w:hAnsi="Times New Roman"/>
          <w:i/>
          <w:iCs/>
          <w:sz w:val="32"/>
          <w:szCs w:val="32"/>
        </w:rPr>
        <w:t>: название профессии – место работы - условия труда - инструменты для работы - выполняемые трудовые операции - результат труда.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Одним из основных видов игры является сюжетно-ролевая игра. Она позволяет конкретизировать и расширять представления детей о разнообразной деятельности взрослых, их взаимоотношениях с другими людьми, о профессиях, используемых орудиях труда и пр.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Подготовка к играм в профессии идет везде, где только ребенок может ознакомиться с теми или иными качествами специальностей, накопить необходимый объем информации, пусть даже минимальный, но исходя из которого, уже можно воссоздать в игре отдаленное подобие данного вида человеческой жизнедеятельности.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Понимание профессионального труда взрослых, формирование самых элементарных представлений о профессиях, скорее даже зачатков их, возможно только в процессе сюжетно-ролевой игры, в которой имитируются производственные сюжеты, ситуации, профессиональная социальная среда, социальные и профессиональные стереотипы, модели профессионального поведения. В старшем дошкольном возрасте усложняется игровая деятельность. В одно мгновение он может стать шофером, пожарным, врачом.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Важную роль при ознакомлении дошкольников с профессиями играют дидактические игры. Дидактическая игра является средством всестороннего развития ребенка.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bCs/>
          <w:sz w:val="32"/>
          <w:szCs w:val="32"/>
        </w:rPr>
        <w:t>Значение дидактических игр -</w:t>
      </w:r>
      <w:r w:rsidRPr="00610B7C">
        <w:rPr>
          <w:rFonts w:ascii="Times New Roman" w:hAnsi="Times New Roman"/>
          <w:sz w:val="32"/>
          <w:szCs w:val="32"/>
        </w:rPr>
        <w:t xml:space="preserve"> способствовать усвоению, закреплению у воспитанника знаний, умений, развитие умственных способностей. Содержание игр формируют и углубляют знания о людях разных профессий. 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bCs/>
          <w:sz w:val="32"/>
          <w:szCs w:val="32"/>
        </w:rPr>
        <w:t>Театрализованная игра -</w:t>
      </w:r>
      <w:r w:rsidRPr="00610B7C">
        <w:rPr>
          <w:rFonts w:ascii="Times New Roman" w:hAnsi="Times New Roman"/>
          <w:sz w:val="32"/>
          <w:szCs w:val="32"/>
        </w:rPr>
        <w:t> игра, в которой воспитанники обыгрывают сюжет из литературного источника. Особое удовольствие и радость доставляют воспитанникам театрализованные представления, где дети являются и актерами и зрителями. Такая форма работы позволяет задействовать стеснительных, неуверенных в себе воспитанников, раскрыть их потенциал.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bCs/>
          <w:sz w:val="32"/>
          <w:szCs w:val="32"/>
        </w:rPr>
        <w:t>Театрализованной деятельности</w:t>
      </w:r>
      <w:r w:rsidRPr="00610B7C">
        <w:rPr>
          <w:rFonts w:ascii="Times New Roman" w:hAnsi="Times New Roman"/>
          <w:sz w:val="32"/>
          <w:szCs w:val="32"/>
        </w:rPr>
        <w:t> осуществляется эмоциональное развитие - дети знакомятся с чувствами, настроениями героев, осваивают способы их внешнего выражения; в речевом развитии происходит совершенствование диалогов и монологов, освоение выразительности речи. Наконец, </w:t>
      </w:r>
      <w:r w:rsidRPr="00610B7C">
        <w:rPr>
          <w:rFonts w:ascii="Times New Roman" w:hAnsi="Times New Roman"/>
          <w:b/>
          <w:bCs/>
          <w:sz w:val="32"/>
          <w:szCs w:val="32"/>
        </w:rPr>
        <w:t>театрализованная игра является средством</w:t>
      </w:r>
      <w:r w:rsidRPr="00610B7C">
        <w:rPr>
          <w:rFonts w:ascii="Times New Roman" w:hAnsi="Times New Roman"/>
          <w:sz w:val="32"/>
          <w:szCs w:val="32"/>
        </w:rPr>
        <w:t> самовыражения и самореализации ребенка.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Также воспитанники взаимодействуют с куклами, на которых одежда людей разных профессий. Играя с ними, анализируют и делают выводы: для чего человеку той или иной профессии нужен этот вид одежды. Например: зачем строителю каска?, зачем шахтеру каска с фонариком?, зачем повару фартук и колпак ?, зачем космонавту скафандр и т.д.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Театрализованная игра для детей 6-7 лет: «Профессии людей».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Особым вниманием пользуются у воспитанников настольно-печатные игры:</w:t>
      </w:r>
      <w:r w:rsidRPr="00610B7C">
        <w:rPr>
          <w:rFonts w:ascii="Times New Roman" w:hAnsi="Times New Roman"/>
          <w:sz w:val="32"/>
          <w:szCs w:val="32"/>
        </w:rPr>
        <w:t xml:space="preserve"> «Кому что нужно?», «Чего не хватает?», «Вкладыши», где самая простая задача - нахождение среди разных картинок двух совершенно одинаковых; постепенно задача усложняется - воспитанник должен объединить картинки не только по внешним признакам, но и по содержанию. В играх «Что нужно врачу?», «Что есть в магазине?», «Что нужно банкиру.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Лото «Профессии будущего</w:t>
      </w:r>
      <w:r w:rsidRPr="00610B7C">
        <w:rPr>
          <w:rFonts w:ascii="Times New Roman" w:hAnsi="Times New Roman"/>
          <w:sz w:val="32"/>
          <w:szCs w:val="32"/>
        </w:rPr>
        <w:t>» пополняют словарный запас новыми профессиями, концентрируют внимание, воображение.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Лото "</w:t>
      </w:r>
      <w:r w:rsidRPr="00610B7C">
        <w:rPr>
          <w:rFonts w:ascii="Times New Roman" w:hAnsi="Times New Roman"/>
          <w:b/>
          <w:bCs/>
          <w:sz w:val="32"/>
          <w:szCs w:val="32"/>
        </w:rPr>
        <w:t>Профессии</w:t>
      </w:r>
      <w:r w:rsidRPr="00610B7C">
        <w:rPr>
          <w:rFonts w:ascii="Times New Roman" w:hAnsi="Times New Roman"/>
          <w:sz w:val="32"/>
          <w:szCs w:val="32"/>
        </w:rPr>
        <w:t>" предназначено для знакомства </w:t>
      </w:r>
      <w:r w:rsidRPr="00610B7C">
        <w:rPr>
          <w:rFonts w:ascii="Times New Roman" w:hAnsi="Times New Roman"/>
          <w:b/>
          <w:bCs/>
          <w:sz w:val="32"/>
          <w:szCs w:val="32"/>
        </w:rPr>
        <w:t>детей</w:t>
      </w:r>
      <w:r w:rsidRPr="00610B7C">
        <w:rPr>
          <w:rFonts w:ascii="Times New Roman" w:hAnsi="Times New Roman"/>
          <w:sz w:val="32"/>
          <w:szCs w:val="32"/>
        </w:rPr>
        <w:t> с основными </w:t>
      </w:r>
      <w:r w:rsidRPr="00610B7C">
        <w:rPr>
          <w:rFonts w:ascii="Times New Roman" w:hAnsi="Times New Roman"/>
          <w:b/>
          <w:bCs/>
          <w:sz w:val="32"/>
          <w:szCs w:val="32"/>
        </w:rPr>
        <w:t>профессиями</w:t>
      </w:r>
      <w:r w:rsidRPr="00610B7C">
        <w:rPr>
          <w:rFonts w:ascii="Times New Roman" w:hAnsi="Times New Roman"/>
          <w:sz w:val="32"/>
          <w:szCs w:val="32"/>
        </w:rPr>
        <w:t> в игровой форме. Дети называют основные </w:t>
      </w:r>
      <w:r w:rsidRPr="00610B7C">
        <w:rPr>
          <w:rFonts w:ascii="Times New Roman" w:hAnsi="Times New Roman"/>
          <w:b/>
          <w:bCs/>
          <w:sz w:val="32"/>
          <w:szCs w:val="32"/>
        </w:rPr>
        <w:t>профессии</w:t>
      </w:r>
      <w:r w:rsidRPr="00610B7C">
        <w:rPr>
          <w:rFonts w:ascii="Times New Roman" w:hAnsi="Times New Roman"/>
          <w:sz w:val="32"/>
          <w:szCs w:val="32"/>
        </w:rPr>
        <w:t> и рассказывают, кто чем занимается.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bCs/>
          <w:sz w:val="32"/>
          <w:szCs w:val="32"/>
        </w:rPr>
        <w:t>Игра – ходилка</w:t>
      </w:r>
      <w:r w:rsidRPr="00610B7C">
        <w:rPr>
          <w:rFonts w:ascii="Times New Roman" w:hAnsi="Times New Roman"/>
          <w:sz w:val="32"/>
          <w:szCs w:val="32"/>
        </w:rPr>
        <w:t xml:space="preserve"> </w:t>
      </w:r>
      <w:r w:rsidRPr="00610B7C">
        <w:rPr>
          <w:rFonts w:ascii="Times New Roman" w:hAnsi="Times New Roman"/>
          <w:b/>
          <w:bCs/>
          <w:sz w:val="32"/>
          <w:szCs w:val="32"/>
        </w:rPr>
        <w:t>«Путешествие по профессиям»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Данная игра предназначена для расширения кругозора детей, познавательной мотивации и любознательности. Она направлена на творческое взаимодействие детей друг с другом.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Ознакомление воспитанников с трудом взрослых, с их профессиями проходит через</w:t>
      </w:r>
      <w:r w:rsidRPr="00610B7C">
        <w:rPr>
          <w:rFonts w:ascii="Times New Roman" w:hAnsi="Times New Roman"/>
          <w:sz w:val="32"/>
          <w:szCs w:val="32"/>
        </w:rPr>
        <w:t xml:space="preserve"> </w:t>
      </w:r>
      <w:r w:rsidRPr="00610B7C">
        <w:rPr>
          <w:rFonts w:ascii="Times New Roman" w:hAnsi="Times New Roman"/>
          <w:b/>
          <w:sz w:val="32"/>
          <w:szCs w:val="32"/>
        </w:rPr>
        <w:t>наблюдения и экскурсии</w:t>
      </w:r>
      <w:r w:rsidRPr="00610B7C">
        <w:rPr>
          <w:rFonts w:ascii="Times New Roman" w:hAnsi="Times New Roman"/>
          <w:sz w:val="32"/>
          <w:szCs w:val="32"/>
        </w:rPr>
        <w:t xml:space="preserve">. 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Такие формы работы обеспечивают наибольшую выразительность представлений, максимальную действенность приобретенных воспитанниками знаний; где они на практике проявляют и закрепляют полученные знания, проявляются коммуникативные качества дошкольников. В процессе наблюдений важно фиксировать внимание воспитанников на тех сторонах труда взрослых, которые имеют наибольшее значение для воспитания у них правильного отношения к труду. Наблюдение за работой взрослых положительно влияют на поведение воспитанников, их отношение к людям труда.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Одним из результативных методов</w:t>
      </w:r>
      <w:r w:rsidRPr="00610B7C">
        <w:rPr>
          <w:rFonts w:ascii="Times New Roman" w:hAnsi="Times New Roman"/>
          <w:sz w:val="32"/>
          <w:szCs w:val="32"/>
        </w:rPr>
        <w:t xml:space="preserve"> современного образования является метод </w:t>
      </w:r>
      <w:r w:rsidRPr="00610B7C">
        <w:rPr>
          <w:rFonts w:ascii="Times New Roman" w:hAnsi="Times New Roman"/>
          <w:b/>
          <w:sz w:val="32"/>
          <w:szCs w:val="32"/>
        </w:rPr>
        <w:t>проектов,</w:t>
      </w:r>
      <w:r w:rsidRPr="00610B7C">
        <w:rPr>
          <w:rFonts w:ascii="Times New Roman" w:hAnsi="Times New Roman"/>
          <w:sz w:val="32"/>
          <w:szCs w:val="32"/>
        </w:rPr>
        <w:t xml:space="preserve"> в основе которого лежит самостоятельная деятельность воспитанников (исследовательская, познавательная, продуктивная), в процессе которых ребенок познает окружающий мир и переносит полученные знания в реальную жизнь. 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Работа над проектами позволит воспитанникам на простых примерах более глубоко овладевать понятиями определенных профессий, увеличить самостоятельную активность, развить творческое мышление, умение самостоятельно, с помощью различных форм и методов находить информацию о предметах или явлениях и решать проблемные ситуации. Педагоги создают проблемную ситуацию, которую дошкольники решают в рамках проектной деятельности. Можно использовать модель трех вопросов: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- Кем работают родители и что ты знаешь о их профессиях?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- Что нам сделать, чтобы это узнать?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- Как нам рассказать о том, что мы узнаем?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 xml:space="preserve">Отвечая на эти вопросы, воспитанники совместно с педагогами определяют этапы работы над проектом. Основной этап проекта предполагает проведение тематических занятий («Страна профессий», «Что чем делают», «Все профессии хороши», «Кем я стану» и т.д.), бесед («Кто работает в детском саду», «Мир профессий», «Предметы и инструменты, нужные людям разных профессий» и т.д.), дидактических и подвижных игр, знакомство с пословицами и поговорками о труде. 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 xml:space="preserve">Цель и задачи проекта </w:t>
      </w:r>
      <w:r w:rsidRPr="00610B7C">
        <w:rPr>
          <w:rFonts w:ascii="Times New Roman" w:hAnsi="Times New Roman"/>
          <w:sz w:val="32"/>
          <w:szCs w:val="32"/>
        </w:rPr>
        <w:t>выполнены, если воспитанники отражают свои впечатления в игровой и продуктивной деятельности. Метод проектов также является особым механизмом взаимодействия семьи и детского сада.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 xml:space="preserve">Одной из нетрадиционных форм при ознакомлении дошкольников с профессиями взрослых является </w:t>
      </w:r>
      <w:r w:rsidRPr="00610B7C">
        <w:rPr>
          <w:rFonts w:ascii="Times New Roman" w:hAnsi="Times New Roman"/>
          <w:b/>
          <w:sz w:val="32"/>
          <w:szCs w:val="32"/>
        </w:rPr>
        <w:t>виртуальная экскурсия.</w:t>
      </w:r>
      <w:r w:rsidRPr="00610B7C">
        <w:rPr>
          <w:rFonts w:ascii="Times New Roman" w:hAnsi="Times New Roman"/>
          <w:sz w:val="32"/>
          <w:szCs w:val="32"/>
        </w:rPr>
        <w:t xml:space="preserve"> Как же хочется сходить с детьми на экскурсию в самый большой в мире театр, побывать в современном салоне красоты, походить по территории автосервиса. Да нет ничего проще! Нужен всего лишь видеопроектор с экраном, компьютер и подключение к интернету. И, добро пожаловать на виртуальную экскурсию!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Виртуальная экскурсия -</w:t>
      </w:r>
      <w:r w:rsidRPr="00610B7C">
        <w:rPr>
          <w:rFonts w:ascii="Times New Roman" w:hAnsi="Times New Roman"/>
          <w:sz w:val="32"/>
          <w:szCs w:val="32"/>
        </w:rPr>
        <w:t xml:space="preserve"> это организационная форма обучения, отличающаяся от реальной экскурсии виртуальным отображением реально существующих объектов. Преимуществами являются доступность, возможность повторного просмотра, наглядность, наличие интерактивных заданий и многое другое.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В ходе виртуальной экскурсии</w:t>
      </w:r>
      <w:r w:rsidRPr="00610B7C">
        <w:rPr>
          <w:rFonts w:ascii="Times New Roman" w:hAnsi="Times New Roman"/>
          <w:sz w:val="32"/>
          <w:szCs w:val="32"/>
        </w:rPr>
        <w:t xml:space="preserve"> создается иллюзия реального путешествия. Ребенок погружается в мир неизведанного через экран монитора. Рассмотрев условия и орудия труда той или иной профессии, в самостоятельной деятельности ребенок использует свои знания и сюжетно-ролевая игра становится более насыщенной и продуктивной.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В настоящее время количество</w:t>
      </w:r>
      <w:r w:rsidRPr="00610B7C">
        <w:rPr>
          <w:rFonts w:ascii="Times New Roman" w:hAnsi="Times New Roman"/>
          <w:sz w:val="32"/>
          <w:szCs w:val="32"/>
        </w:rPr>
        <w:t xml:space="preserve"> и объем материала, доступного через сеть Интернет, непрерывно растёт, и у педагогов появляется возможность использовать эти ресурсы и создавать собственные электронные экскурсии по своему выбору и таким образом не зависеть от внешних факторов, препятствующих образовательному процессу.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 xml:space="preserve">Электронная экскурсия </w:t>
      </w:r>
      <w:r w:rsidRPr="00610B7C">
        <w:rPr>
          <w:rFonts w:ascii="Times New Roman" w:hAnsi="Times New Roman"/>
          <w:sz w:val="32"/>
          <w:szCs w:val="32"/>
        </w:rPr>
        <w:t>в работе с дошкольниками позволяет получить визуальные сведения о местах недоступных для реального посещения они не требуют больших финансовых и временных затрат, так как создаются с помощью информационных технологий.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Я решаю задачу по ознакомлению с трудом взрослых в разных формах: как на занятиях, так и вне их (проводим с детьми наблюдения, экскурсии, встречаемся с людьми интересных и редких профессий, рассматриваем иллюстрации, читаем художественную литературу, играем в сюжетно-ролевые игры и прочее).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Мной были организованы наблюдения за работой дворника - по сезонам. В каждом из времен года</w:t>
      </w:r>
      <w:r w:rsidRPr="00610B7C">
        <w:rPr>
          <w:rFonts w:ascii="Times New Roman" w:hAnsi="Times New Roman"/>
          <w:i/>
          <w:iCs/>
          <w:sz w:val="32"/>
          <w:szCs w:val="32"/>
        </w:rPr>
        <w:t> </w:t>
      </w:r>
      <w:r w:rsidRPr="00610B7C">
        <w:rPr>
          <w:rFonts w:ascii="Times New Roman" w:hAnsi="Times New Roman"/>
          <w:sz w:val="32"/>
          <w:szCs w:val="32"/>
        </w:rPr>
        <w:t xml:space="preserve">мы отмечали характер труда дворника, уточняли названия и предназначение его рабочего инвентаря. 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Обращали внимание детей на результат и ценность труда дворника для всех людей и предлагали оказывать посильную помощь дворнику на прогулках: летом - мы собирали мелкий мусор, подметали веранду, осенью - убирали опавшие листья, зимой чистили дорожки от снега, скамейки на веранде, делали горку.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Также были организованы экскурсии в прачечную детского сада, медицинский кабинет, пищеблок. В процессе таких экскурсий дети не только обогатились новыми впечатлениями, но и получили прекрасную возможность удовлетворить свой интерес к тому, какие профессиональные и значимые для других людей действия выполняют работники детского сада.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Отсюда возможно обобщение: труд это проявление заботы людей друг о друге. Освоение детьми такого обобщения дает возможность при последующей работе каждый новый вид деятельности взрослых рассматривать с этих позиций и воспитывать правильное отношение к работе и к людям, ее исполняющим.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bCs/>
          <w:i/>
          <w:iCs/>
          <w:sz w:val="32"/>
          <w:szCs w:val="32"/>
        </w:rPr>
        <w:t>Кто трудится, чтобы нас накормить и напоить?</w:t>
      </w:r>
    </w:p>
    <w:p w:rsidR="00B843A4" w:rsidRPr="00610B7C" w:rsidRDefault="00B843A4" w:rsidP="00482CB1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Конечно, - родители! Но мама и папа - это не профессии. Многие мамы и папы делают дома очень большую работу. Но профессией эта работа не считается. Другое дело, если мама или папа - повар, продавец, машинист тепловозов или пекарь. Поэтому, дети решили дома поближе познакомиться с профессиями своих родителей. В результате ознакомления с профессией, детьми и родителями совместно были сделаны книжки-самоделки "Профессия моей мамы (моего папы)", которые дети представили на ярмарке профессий в детском саду.</w:t>
      </w:r>
    </w:p>
    <w:p w:rsidR="00B843A4" w:rsidRPr="00610B7C" w:rsidRDefault="00B843A4" w:rsidP="00482CB1">
      <w:pPr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Такие представления о профессиях позволяют сформировать отношение к конкретным людям, представителям той или иной профессии, бережное отношение к результатам их труда.</w:t>
      </w:r>
    </w:p>
    <w:p w:rsidR="00B843A4" w:rsidRPr="00610B7C" w:rsidRDefault="00B843A4" w:rsidP="00482CB1">
      <w:pPr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 Таким образом, главная задача воспитания положительного отношения к труду взрослых может быть успешно решена при правильно организованной совместной работе семьи, детского сада, а позднее и школы.</w:t>
      </w:r>
    </w:p>
    <w:p w:rsidR="00B843A4" w:rsidRPr="00610B7C" w:rsidRDefault="00B843A4" w:rsidP="00482CB1">
      <w:pPr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 </w:t>
      </w:r>
    </w:p>
    <w:p w:rsidR="00B843A4" w:rsidRPr="00610B7C" w:rsidRDefault="00B843A4" w:rsidP="00482CB1">
      <w:pPr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 </w:t>
      </w:r>
    </w:p>
    <w:p w:rsidR="00B843A4" w:rsidRPr="00610B7C" w:rsidRDefault="00B843A4" w:rsidP="00482CB1">
      <w:pPr>
        <w:jc w:val="both"/>
        <w:rPr>
          <w:rFonts w:ascii="Times New Roman" w:hAnsi="Times New Roman"/>
          <w:sz w:val="32"/>
          <w:szCs w:val="32"/>
        </w:rPr>
      </w:pPr>
    </w:p>
    <w:p w:rsidR="00B843A4" w:rsidRPr="00610B7C" w:rsidRDefault="00B843A4" w:rsidP="00482CB1">
      <w:pPr>
        <w:jc w:val="both"/>
        <w:rPr>
          <w:rFonts w:ascii="Times New Roman" w:hAnsi="Times New Roman"/>
          <w:sz w:val="32"/>
          <w:szCs w:val="32"/>
        </w:rPr>
      </w:pPr>
    </w:p>
    <w:p w:rsidR="00B843A4" w:rsidRPr="00610B7C" w:rsidRDefault="00B843A4" w:rsidP="00482CB1">
      <w:pPr>
        <w:jc w:val="both"/>
        <w:rPr>
          <w:rFonts w:ascii="Times New Roman" w:hAnsi="Times New Roman"/>
          <w:sz w:val="32"/>
          <w:szCs w:val="32"/>
        </w:rPr>
      </w:pPr>
    </w:p>
    <w:p w:rsidR="00B843A4" w:rsidRDefault="00B843A4" w:rsidP="00482CB1">
      <w:pPr>
        <w:jc w:val="both"/>
        <w:rPr>
          <w:rFonts w:ascii="Times New Roman" w:hAnsi="Times New Roman"/>
          <w:sz w:val="28"/>
          <w:szCs w:val="28"/>
        </w:rPr>
      </w:pPr>
    </w:p>
    <w:p w:rsidR="00B843A4" w:rsidRDefault="00B843A4" w:rsidP="00B81F26">
      <w:pPr>
        <w:rPr>
          <w:rFonts w:ascii="Times New Roman" w:hAnsi="Times New Roman"/>
          <w:b/>
          <w:sz w:val="28"/>
          <w:szCs w:val="28"/>
        </w:rPr>
      </w:pPr>
    </w:p>
    <w:p w:rsidR="00B843A4" w:rsidRDefault="00B843A4" w:rsidP="00B81F26">
      <w:pPr>
        <w:rPr>
          <w:rFonts w:ascii="Times New Roman" w:hAnsi="Times New Roman"/>
          <w:b/>
          <w:sz w:val="28"/>
          <w:szCs w:val="28"/>
        </w:rPr>
      </w:pPr>
    </w:p>
    <w:p w:rsidR="00B843A4" w:rsidRDefault="00B843A4" w:rsidP="00B81F26">
      <w:pPr>
        <w:rPr>
          <w:rFonts w:ascii="Times New Roman" w:hAnsi="Times New Roman"/>
          <w:b/>
          <w:sz w:val="28"/>
          <w:szCs w:val="28"/>
        </w:rPr>
      </w:pPr>
    </w:p>
    <w:p w:rsidR="00B843A4" w:rsidRPr="00610B7C" w:rsidRDefault="00B843A4" w:rsidP="00610B7C">
      <w:pPr>
        <w:jc w:val="center"/>
        <w:rPr>
          <w:rFonts w:ascii="Times New Roman" w:hAnsi="Times New Roman"/>
          <w:b/>
          <w:sz w:val="28"/>
          <w:szCs w:val="28"/>
        </w:rPr>
      </w:pPr>
      <w:r w:rsidRPr="00610B7C"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</w:p>
    <w:p w:rsidR="00B843A4" w:rsidRPr="00610B7C" w:rsidRDefault="00B843A4" w:rsidP="00B81F26">
      <w:pPr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Алябьева Е.А. Поиграем в профессии. Занятия, игры и беседы с детьми 5 – 7 лет: - М.:ТЦ Сфера, 2014.</w:t>
      </w:r>
    </w:p>
    <w:p w:rsidR="00B843A4" w:rsidRPr="00610B7C" w:rsidRDefault="00B843A4" w:rsidP="00B81F26">
      <w:pPr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Краснощекова Н.В</w:t>
      </w:r>
      <w:r w:rsidRPr="00610B7C">
        <w:rPr>
          <w:rFonts w:ascii="Times New Roman" w:hAnsi="Times New Roman"/>
          <w:i/>
          <w:iCs/>
          <w:sz w:val="32"/>
          <w:szCs w:val="32"/>
        </w:rPr>
        <w:t>.</w:t>
      </w:r>
      <w:r w:rsidRPr="00610B7C">
        <w:rPr>
          <w:rFonts w:ascii="Times New Roman" w:hAnsi="Times New Roman"/>
          <w:sz w:val="32"/>
          <w:szCs w:val="32"/>
        </w:rPr>
        <w:t> Сюжетно-ролевые игры для детей дошкольного возраста. Изд. 2-е. – Ростов н/Д.: Феникс, 2007.</w:t>
      </w:r>
    </w:p>
    <w:p w:rsidR="00B843A4" w:rsidRPr="00610B7C" w:rsidRDefault="00B843A4" w:rsidP="00B81F26">
      <w:pPr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Куцакова Л.В</w:t>
      </w:r>
      <w:r w:rsidRPr="00610B7C">
        <w:rPr>
          <w:rFonts w:ascii="Times New Roman" w:hAnsi="Times New Roman"/>
          <w:i/>
          <w:iCs/>
          <w:sz w:val="32"/>
          <w:szCs w:val="32"/>
        </w:rPr>
        <w:t>.</w:t>
      </w:r>
      <w:r w:rsidRPr="00610B7C">
        <w:rPr>
          <w:rFonts w:ascii="Times New Roman" w:hAnsi="Times New Roman"/>
          <w:sz w:val="32"/>
          <w:szCs w:val="32"/>
        </w:rPr>
        <w:t> Нравственно-трудовое воспитание в детском саду. Для работы с детьми 3–7 лет. Пособие для педагогов дошкольных учреждений. – М.: Издательство «Совершенство», 2007.</w:t>
      </w:r>
    </w:p>
    <w:p w:rsidR="00B843A4" w:rsidRPr="00610B7C" w:rsidRDefault="00B843A4" w:rsidP="00B81F26">
      <w:pPr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Потапова Т.В</w:t>
      </w:r>
      <w:r w:rsidRPr="00610B7C">
        <w:rPr>
          <w:rFonts w:ascii="Times New Roman" w:hAnsi="Times New Roman"/>
          <w:i/>
          <w:iCs/>
          <w:sz w:val="32"/>
          <w:szCs w:val="32"/>
        </w:rPr>
        <w:t>.</w:t>
      </w:r>
      <w:r w:rsidRPr="00610B7C">
        <w:rPr>
          <w:rFonts w:ascii="Times New Roman" w:hAnsi="Times New Roman"/>
          <w:sz w:val="32"/>
          <w:szCs w:val="32"/>
        </w:rPr>
        <w:t> Беседы с дошкольниками о профессиях. Методическое пособие для воспитателей ДОУ: - М.:ТЦ Сфера, 2003.</w:t>
      </w:r>
    </w:p>
    <w:p w:rsidR="00B843A4" w:rsidRPr="00610B7C" w:rsidRDefault="00B843A4" w:rsidP="00B81F26">
      <w:pPr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Шорыгина Т.А. Профессии. Какие они? Книга для воспитателей, гувернеров и родителей. – М.: ТЦ Сфера, 2017.</w:t>
      </w:r>
    </w:p>
    <w:p w:rsidR="00B843A4" w:rsidRPr="00610B7C" w:rsidRDefault="00B843A4" w:rsidP="00B81F26">
      <w:pPr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Федеральный государственный образовательный стандарт дошкольного образования.- М.: Центр педагогического образования, 2014;</w:t>
      </w:r>
    </w:p>
    <w:p w:rsidR="00B843A4" w:rsidRPr="00610B7C" w:rsidRDefault="00B843A4" w:rsidP="00B81F26">
      <w:pPr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Используемые сайты интернета:</w:t>
      </w:r>
      <w:r w:rsidRPr="00610B7C">
        <w:rPr>
          <w:rFonts w:ascii="Times New Roman" w:hAnsi="Times New Roman"/>
          <w:sz w:val="32"/>
          <w:szCs w:val="32"/>
        </w:rPr>
        <w:br/>
      </w:r>
      <w:r w:rsidRPr="00610B7C">
        <w:rPr>
          <w:rFonts w:ascii="Times New Roman" w:hAnsi="Times New Roman"/>
          <w:sz w:val="32"/>
          <w:szCs w:val="32"/>
          <w:u w:val="single"/>
        </w:rPr>
        <w:t>www.Viki.rdf.ru</w:t>
      </w:r>
      <w:r w:rsidRPr="00610B7C">
        <w:rPr>
          <w:rFonts w:ascii="Times New Roman" w:hAnsi="Times New Roman"/>
          <w:sz w:val="32"/>
          <w:szCs w:val="32"/>
        </w:rPr>
        <w:br/>
      </w:r>
      <w:r w:rsidRPr="00610B7C">
        <w:rPr>
          <w:rFonts w:ascii="Times New Roman" w:hAnsi="Times New Roman"/>
          <w:sz w:val="32"/>
          <w:szCs w:val="32"/>
          <w:u w:val="single"/>
        </w:rPr>
        <w:t>http://pochemu4ka.ru/</w:t>
      </w:r>
      <w:r w:rsidRPr="00610B7C">
        <w:rPr>
          <w:rFonts w:ascii="Times New Roman" w:hAnsi="Times New Roman"/>
          <w:sz w:val="32"/>
          <w:szCs w:val="32"/>
        </w:rPr>
        <w:br/>
      </w:r>
      <w:r w:rsidRPr="00610B7C">
        <w:rPr>
          <w:rFonts w:ascii="Times New Roman" w:hAnsi="Times New Roman"/>
          <w:sz w:val="32"/>
          <w:szCs w:val="32"/>
          <w:u w:val="single"/>
        </w:rPr>
        <w:t>www.SkyClipArt.ru</w:t>
      </w:r>
      <w:r w:rsidRPr="00610B7C">
        <w:rPr>
          <w:rFonts w:ascii="Times New Roman" w:hAnsi="Times New Roman"/>
          <w:sz w:val="32"/>
          <w:szCs w:val="32"/>
        </w:rPr>
        <w:t>!</w:t>
      </w:r>
      <w:r w:rsidRPr="00610B7C">
        <w:rPr>
          <w:rFonts w:ascii="Times New Roman" w:hAnsi="Times New Roman"/>
          <w:sz w:val="32"/>
          <w:szCs w:val="32"/>
        </w:rPr>
        <w:br/>
      </w:r>
      <w:r w:rsidRPr="00610B7C">
        <w:rPr>
          <w:rFonts w:ascii="Times New Roman" w:hAnsi="Times New Roman"/>
          <w:sz w:val="32"/>
          <w:szCs w:val="32"/>
          <w:u w:val="single"/>
        </w:rPr>
        <w:t>http://community.livejournal.com/presentasii/1348.html</w:t>
      </w:r>
    </w:p>
    <w:p w:rsidR="00B843A4" w:rsidRPr="00610B7C" w:rsidRDefault="00B843A4" w:rsidP="00B81F26">
      <w:pPr>
        <w:rPr>
          <w:rFonts w:ascii="Times New Roman" w:hAnsi="Times New Roman"/>
          <w:sz w:val="32"/>
          <w:szCs w:val="32"/>
        </w:rPr>
      </w:pPr>
    </w:p>
    <w:p w:rsidR="00B843A4" w:rsidRPr="00B81F26" w:rsidRDefault="00B843A4" w:rsidP="00B81F26">
      <w:pPr>
        <w:rPr>
          <w:rFonts w:ascii="Times New Roman" w:hAnsi="Times New Roman"/>
          <w:sz w:val="28"/>
          <w:szCs w:val="28"/>
        </w:rPr>
      </w:pPr>
    </w:p>
    <w:p w:rsidR="00B843A4" w:rsidRPr="00B81F26" w:rsidRDefault="00B843A4" w:rsidP="00B81F26">
      <w:pPr>
        <w:rPr>
          <w:rFonts w:ascii="Times New Roman" w:hAnsi="Times New Roman"/>
          <w:sz w:val="28"/>
          <w:szCs w:val="28"/>
        </w:rPr>
      </w:pPr>
    </w:p>
    <w:p w:rsidR="00B843A4" w:rsidRPr="00B81F26" w:rsidRDefault="00B843A4" w:rsidP="00B81F26">
      <w:pPr>
        <w:rPr>
          <w:rFonts w:ascii="Times New Roman" w:hAnsi="Times New Roman"/>
          <w:sz w:val="28"/>
          <w:szCs w:val="28"/>
        </w:rPr>
      </w:pPr>
    </w:p>
    <w:p w:rsidR="00B843A4" w:rsidRPr="00B81F26" w:rsidRDefault="00B843A4" w:rsidP="00B81F26">
      <w:pPr>
        <w:rPr>
          <w:rFonts w:ascii="Times New Roman" w:hAnsi="Times New Roman"/>
          <w:sz w:val="28"/>
          <w:szCs w:val="28"/>
        </w:rPr>
      </w:pPr>
    </w:p>
    <w:p w:rsidR="00B843A4" w:rsidRDefault="00B843A4" w:rsidP="00422B6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43A4" w:rsidRDefault="00B843A4" w:rsidP="00610B7C">
      <w:pPr>
        <w:spacing w:after="0"/>
        <w:rPr>
          <w:rFonts w:ascii="Times New Roman" w:hAnsi="Times New Roman"/>
          <w:sz w:val="28"/>
          <w:szCs w:val="28"/>
        </w:rPr>
      </w:pPr>
    </w:p>
    <w:p w:rsidR="00B843A4" w:rsidRPr="00610B7C" w:rsidRDefault="00B843A4" w:rsidP="00610B7C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План  работы по профориентации в подготовительной к школе группы</w:t>
      </w:r>
      <w:r>
        <w:rPr>
          <w:rFonts w:ascii="Times New Roman" w:hAnsi="Times New Roman"/>
          <w:sz w:val="32"/>
          <w:szCs w:val="32"/>
        </w:rPr>
        <w:t xml:space="preserve"> </w:t>
      </w:r>
      <w:r w:rsidRPr="00610B7C">
        <w:rPr>
          <w:rFonts w:ascii="Times New Roman" w:hAnsi="Times New Roman"/>
          <w:b/>
          <w:sz w:val="32"/>
          <w:szCs w:val="32"/>
        </w:rPr>
        <w:t>2021-2022учеб/год</w:t>
      </w:r>
    </w:p>
    <w:p w:rsidR="00B843A4" w:rsidRPr="00610B7C" w:rsidRDefault="00B843A4" w:rsidP="0096107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 xml:space="preserve">Сентябрь. </w:t>
      </w:r>
      <w:r w:rsidRPr="00610B7C">
        <w:rPr>
          <w:rFonts w:ascii="Times New Roman" w:hAnsi="Times New Roman"/>
          <w:sz w:val="32"/>
          <w:szCs w:val="32"/>
        </w:rPr>
        <w:t>Экскурсия в школу. Знакомить детей с профессией учителя; развивать интерес к школьному обучению; обогащать словарь (указка, звонок, урок, перемена).</w:t>
      </w:r>
    </w:p>
    <w:p w:rsidR="00B843A4" w:rsidRPr="00610B7C" w:rsidRDefault="00B843A4" w:rsidP="0096107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Беседа «</w:t>
      </w:r>
      <w:r w:rsidRPr="00610B7C">
        <w:rPr>
          <w:rFonts w:ascii="Times New Roman" w:hAnsi="Times New Roman"/>
          <w:sz w:val="32"/>
          <w:szCs w:val="32"/>
        </w:rPr>
        <w:t>Кто работает в школе» Дать детям представление о профессиях людей, работающих в школе; познакомить с функциями учителя; способствовать расширению социальных представлений о школе</w:t>
      </w:r>
    </w:p>
    <w:p w:rsidR="00B843A4" w:rsidRPr="00610B7C" w:rsidRDefault="00B843A4" w:rsidP="0096107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 xml:space="preserve">Загадывание загадок о школе. </w:t>
      </w:r>
      <w:r w:rsidRPr="00610B7C">
        <w:rPr>
          <w:rFonts w:ascii="Times New Roman" w:hAnsi="Times New Roman"/>
          <w:sz w:val="32"/>
          <w:szCs w:val="32"/>
        </w:rPr>
        <w:t>Развивать логическое мышление, воображение.</w:t>
      </w:r>
    </w:p>
    <w:p w:rsidR="00B843A4" w:rsidRPr="00610B7C" w:rsidRDefault="00B843A4" w:rsidP="0096107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 xml:space="preserve">Д игра «Что лишнее» </w:t>
      </w:r>
      <w:r w:rsidRPr="00610B7C">
        <w:rPr>
          <w:rFonts w:ascii="Times New Roman" w:hAnsi="Times New Roman"/>
          <w:sz w:val="32"/>
          <w:szCs w:val="32"/>
        </w:rPr>
        <w:t>Развивать умение детей различать в предметах одинаковое и разное. Развивать внимательность, умение обобщать. Развивать связную речь.</w:t>
      </w:r>
    </w:p>
    <w:p w:rsidR="00B843A4" w:rsidRPr="00610B7C" w:rsidRDefault="00B843A4" w:rsidP="0096107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 xml:space="preserve">Сюжетно-ролевая игра «Школа» </w:t>
      </w:r>
      <w:r w:rsidRPr="00610B7C">
        <w:rPr>
          <w:rFonts w:ascii="Times New Roman" w:hAnsi="Times New Roman"/>
          <w:sz w:val="32"/>
          <w:szCs w:val="32"/>
        </w:rPr>
        <w:t>Расширить, уточнить и конкретизировать знания детей о школе и работе учителя, активизировать словарь: школьные принадлежности, перемена, звонок, учительская</w:t>
      </w:r>
    </w:p>
    <w:p w:rsidR="00B843A4" w:rsidRPr="00610B7C" w:rsidRDefault="00B843A4" w:rsidP="0096107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Вечер загадок</w:t>
      </w:r>
      <w:r w:rsidRPr="00610B7C">
        <w:rPr>
          <w:rFonts w:ascii="Times New Roman" w:hAnsi="Times New Roman"/>
          <w:sz w:val="32"/>
          <w:szCs w:val="32"/>
        </w:rPr>
        <w:t xml:space="preserve">  «Отгадай профессию» Развивать логическое мышление, сообразительность детей, закрепить знания о профессиях</w:t>
      </w:r>
    </w:p>
    <w:p w:rsidR="00B843A4" w:rsidRPr="00610B7C" w:rsidRDefault="00B843A4" w:rsidP="0096107A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 xml:space="preserve">Октябрь. Беседа  </w:t>
      </w:r>
    </w:p>
    <w:p w:rsidR="00B843A4" w:rsidRPr="00610B7C" w:rsidRDefault="00B843A4" w:rsidP="0096107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«Кем быть?» Закрепить знания детей о современных профессиях, развивать логическое мышление, речь.</w:t>
      </w:r>
    </w:p>
    <w:p w:rsidR="00B843A4" w:rsidRPr="00610B7C" w:rsidRDefault="00B843A4" w:rsidP="0096107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НОД «Современные профессии работников связи» </w:t>
      </w:r>
      <w:r w:rsidRPr="00610B7C">
        <w:rPr>
          <w:rFonts w:ascii="Times New Roman" w:hAnsi="Times New Roman"/>
          <w:sz w:val="32"/>
          <w:szCs w:val="32"/>
        </w:rPr>
        <w:t>Познакомить детей с профессиями современных работников связи (почтальон, кассир) уточнить знания о значении труда, воспитывать любознательность, развивать мышление, речь</w:t>
      </w:r>
    </w:p>
    <w:p w:rsidR="00B843A4" w:rsidRPr="00610B7C" w:rsidRDefault="00B843A4" w:rsidP="0096107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 xml:space="preserve">НОД  «Хлеб - </w:t>
      </w:r>
      <w:r w:rsidRPr="00610B7C">
        <w:rPr>
          <w:rFonts w:ascii="Times New Roman" w:hAnsi="Times New Roman"/>
          <w:sz w:val="32"/>
          <w:szCs w:val="32"/>
        </w:rPr>
        <w:t>всему голова». Закрепить представления детей о сельскохозяйственных профессиях (пахарь, тракторист, комбайнер, агроном, элеваторщик, соответствующих орудиях труда и технике, воспитывать уважительное отношение к профессиям хлеборобов</w:t>
      </w:r>
    </w:p>
    <w:p w:rsidR="00B843A4" w:rsidRDefault="00B843A4" w:rsidP="0096107A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B843A4" w:rsidRDefault="00B843A4" w:rsidP="0096107A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B843A4" w:rsidRPr="00610B7C" w:rsidRDefault="00B843A4" w:rsidP="0096107A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 xml:space="preserve">Сладкий час  «Откуда хлеб пошел?» </w:t>
      </w:r>
    </w:p>
    <w:p w:rsidR="00B843A4" w:rsidRPr="00610B7C" w:rsidRDefault="00B843A4" w:rsidP="0096107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Вызвать положительные эмоции, заинтересовать детей профессиями хлеборобов, воспитывать бережное отношение к результатам чужого труда.</w:t>
      </w:r>
    </w:p>
    <w:p w:rsidR="00B843A4" w:rsidRPr="00610B7C" w:rsidRDefault="00B843A4" w:rsidP="0096107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Д/ игра  «Для чего нужен предмет?» </w:t>
      </w:r>
      <w:r w:rsidRPr="00610B7C">
        <w:rPr>
          <w:rFonts w:ascii="Times New Roman" w:hAnsi="Times New Roman"/>
          <w:sz w:val="32"/>
          <w:szCs w:val="32"/>
        </w:rPr>
        <w:t>Закрепить знания о назначении различных предметов (орудиях труда различных профессий)</w:t>
      </w:r>
    </w:p>
    <w:p w:rsidR="00B843A4" w:rsidRPr="00610B7C" w:rsidRDefault="00B843A4" w:rsidP="0096107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Д/игра  «Угадай, какая техника нужна?» </w:t>
      </w:r>
      <w:r w:rsidRPr="00610B7C">
        <w:rPr>
          <w:rFonts w:ascii="Times New Roman" w:hAnsi="Times New Roman"/>
          <w:sz w:val="32"/>
          <w:szCs w:val="32"/>
        </w:rPr>
        <w:t>Закрепить знания детей об этапах производства хлеба. Закрепить знания детей о транспорте, который необходим для выращивания и сбора урожая хлеба.</w:t>
      </w:r>
    </w:p>
    <w:p w:rsidR="00B843A4" w:rsidRPr="00610B7C" w:rsidRDefault="00B843A4" w:rsidP="0096107A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НОД  «Поговорим о профессиях»  (профессии работников банка) </w:t>
      </w:r>
    </w:p>
    <w:p w:rsidR="00B843A4" w:rsidRPr="00610B7C" w:rsidRDefault="00B843A4" w:rsidP="00422B6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Познакомить детей с профессиями работников банка (управляющий, бухгалтер, кассир, охранник, инкассатор, соответствующих орудиях труда и технике, воспитывать уважительное отношение к современным профессиям</w:t>
      </w:r>
    </w:p>
    <w:p w:rsidR="00B843A4" w:rsidRPr="00610B7C" w:rsidRDefault="00B843A4" w:rsidP="00422B66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Беседа «Что такое деньги? </w:t>
      </w:r>
    </w:p>
    <w:p w:rsidR="00B843A4" w:rsidRPr="00610B7C" w:rsidRDefault="00B843A4" w:rsidP="00422B66">
      <w:pPr>
        <w:spacing w:after="0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Познакомить детей с разнообразием денежных единиц (монеты, бумажные деньги, деньги других стран).</w:t>
      </w:r>
    </w:p>
    <w:p w:rsidR="00B843A4" w:rsidRPr="00610B7C" w:rsidRDefault="00B843A4" w:rsidP="00422B66">
      <w:pPr>
        <w:spacing w:after="0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Экскурсия в банк.</w:t>
      </w:r>
    </w:p>
    <w:p w:rsidR="00B843A4" w:rsidRPr="00610B7C" w:rsidRDefault="00B843A4" w:rsidP="00422B66">
      <w:pPr>
        <w:spacing w:after="0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Заинтересовать детей новыми профессиями, вызвать эмоциональный отклик, закрепить правила поведения в общественных местах, формировать навыки речевого этикета.</w:t>
      </w:r>
    </w:p>
    <w:p w:rsidR="00B843A4" w:rsidRPr="00610B7C" w:rsidRDefault="00B843A4" w:rsidP="00422B66">
      <w:pPr>
        <w:spacing w:after="0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Ноябрь.</w:t>
      </w:r>
    </w:p>
    <w:p w:rsidR="00B843A4" w:rsidRPr="00610B7C" w:rsidRDefault="00B843A4" w:rsidP="00EC7B01">
      <w:pPr>
        <w:spacing w:after="0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Рассказ воспитателя о профессии «Полицейский»</w:t>
      </w:r>
    </w:p>
    <w:p w:rsidR="00B843A4" w:rsidRPr="00610B7C" w:rsidRDefault="00B843A4" w:rsidP="00422B66">
      <w:pPr>
        <w:spacing w:after="0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Уточнить представления детей о содержании работы полицейского, о личностных качествах человека этой профессии.</w:t>
      </w:r>
    </w:p>
    <w:p w:rsidR="00B843A4" w:rsidRPr="00610B7C" w:rsidRDefault="00B843A4" w:rsidP="00EC7B01">
      <w:pPr>
        <w:spacing w:after="0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Встреча с сотрудником полиции</w:t>
      </w:r>
    </w:p>
    <w:p w:rsidR="00B843A4" w:rsidRPr="00610B7C" w:rsidRDefault="00B843A4" w:rsidP="00422B66">
      <w:pPr>
        <w:spacing w:after="0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Показать на реальных примерах социальную значимость профессии полицейский, вызвать желание быть похожим на полицейского.</w:t>
      </w:r>
    </w:p>
    <w:p w:rsidR="00B843A4" w:rsidRPr="00610B7C" w:rsidRDefault="00B843A4" w:rsidP="00EC7B01">
      <w:pPr>
        <w:spacing w:after="0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Чтение  С. Михалкова «Дядя Стёпа»</w:t>
      </w:r>
    </w:p>
    <w:p w:rsidR="00B843A4" w:rsidRPr="00610B7C" w:rsidRDefault="00B843A4" w:rsidP="00422B66">
      <w:pPr>
        <w:spacing w:after="0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Познакомить с произведением, вызвать положительное отношение к профессии героя произведения.</w:t>
      </w:r>
    </w:p>
    <w:p w:rsidR="00B843A4" w:rsidRPr="00610B7C" w:rsidRDefault="00B843A4" w:rsidP="00EC7B01">
      <w:pPr>
        <w:spacing w:after="0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Игровая ситуация: «Ребенок потерялся»</w:t>
      </w:r>
    </w:p>
    <w:p w:rsidR="00B843A4" w:rsidRPr="00610B7C" w:rsidRDefault="00B843A4" w:rsidP="00EC7B01">
      <w:pPr>
        <w:spacing w:after="0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Напомнить детям,  в трудных ситуациях нужно обращаться к полицейскому.</w:t>
      </w:r>
    </w:p>
    <w:p w:rsidR="00B843A4" w:rsidRPr="00610B7C" w:rsidRDefault="00B843A4" w:rsidP="00EC7B01">
      <w:pPr>
        <w:spacing w:after="0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 xml:space="preserve">Д/игра «Сыщики» </w:t>
      </w:r>
      <w:r w:rsidRPr="00610B7C">
        <w:rPr>
          <w:rFonts w:ascii="Times New Roman" w:hAnsi="Times New Roman"/>
          <w:sz w:val="32"/>
          <w:szCs w:val="32"/>
        </w:rPr>
        <w:t>Развивать логическое мышление</w:t>
      </w:r>
    </w:p>
    <w:p w:rsidR="00B843A4" w:rsidRPr="00610B7C" w:rsidRDefault="00B843A4" w:rsidP="00EC7B01">
      <w:pPr>
        <w:spacing w:after="0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Рассказ воспитателя о профессии «Библиотекарь»</w:t>
      </w:r>
    </w:p>
    <w:p w:rsidR="00B843A4" w:rsidRPr="00610B7C" w:rsidRDefault="00B843A4" w:rsidP="00EC7B01">
      <w:pPr>
        <w:spacing w:after="0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Уточнить представления детей о содержании работы библиотекаря, о личностных качествах человека этой профессии.</w:t>
      </w:r>
    </w:p>
    <w:p w:rsidR="00B843A4" w:rsidRPr="00610B7C" w:rsidRDefault="00B843A4" w:rsidP="00EC7B01">
      <w:pPr>
        <w:spacing w:after="0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Экскурсия в детскую библиотеку</w:t>
      </w:r>
    </w:p>
    <w:p w:rsidR="00B843A4" w:rsidRPr="00610B7C" w:rsidRDefault="00B843A4" w:rsidP="00EC7B01">
      <w:pPr>
        <w:spacing w:after="0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Дать представление детям что такое библиотека, познакомить с правилами поведения в библиотеке, познакомить детей с профессией библиотекарь.</w:t>
      </w:r>
    </w:p>
    <w:p w:rsidR="00B843A4" w:rsidRPr="00610B7C" w:rsidRDefault="00B843A4" w:rsidP="00EC7B01">
      <w:pPr>
        <w:spacing w:after="0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Изготовление атрибутов для игры «Библиотека»: читательские билеты, книжки-малышки, закладки.</w:t>
      </w:r>
    </w:p>
    <w:p w:rsidR="00B843A4" w:rsidRPr="00610B7C" w:rsidRDefault="00B843A4" w:rsidP="002B442E">
      <w:pPr>
        <w:spacing w:after="0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Побуждать детей использовать атрибуты в игре, обогащать игровой опыт с помощью атрибутов.</w:t>
      </w:r>
    </w:p>
    <w:p w:rsidR="00B843A4" w:rsidRPr="00610B7C" w:rsidRDefault="00B843A4" w:rsidP="002B442E">
      <w:pPr>
        <w:spacing w:after="0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Сюжетно-ролевая игра «Библиотека»</w:t>
      </w:r>
    </w:p>
    <w:p w:rsidR="00B843A4" w:rsidRPr="00610B7C" w:rsidRDefault="00B843A4" w:rsidP="002B442E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Развивать у детей  способность разворачивать игру, согласовывая собственный игровой замысел с замыслами сверстников; побуждать детей выполнять различные роли в соответствии с сюжетом игры, используя атрибуты.</w:t>
      </w:r>
    </w:p>
    <w:p w:rsidR="00B843A4" w:rsidRPr="00610B7C" w:rsidRDefault="00B843A4" w:rsidP="002B442E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Декабрь.</w:t>
      </w:r>
    </w:p>
    <w:p w:rsidR="00B843A4" w:rsidRPr="00610B7C" w:rsidRDefault="00B843A4" w:rsidP="002B442E">
      <w:pPr>
        <w:spacing w:after="0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Рассказ воспитателя о профессии «Пожарный»</w:t>
      </w:r>
    </w:p>
    <w:p w:rsidR="00B843A4" w:rsidRPr="00610B7C" w:rsidRDefault="00B843A4" w:rsidP="00EC7B01">
      <w:pPr>
        <w:spacing w:after="0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Уточнить представления детей о содержании работы пожарный, о личностных качествах человека этой профессии.</w:t>
      </w:r>
    </w:p>
    <w:p w:rsidR="00B843A4" w:rsidRPr="00610B7C" w:rsidRDefault="00B843A4" w:rsidP="002B442E">
      <w:pPr>
        <w:spacing w:after="0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Сюжетно-ролевая игра «Юные пожарные»</w:t>
      </w:r>
    </w:p>
    <w:p w:rsidR="00B843A4" w:rsidRPr="00610B7C" w:rsidRDefault="00B843A4" w:rsidP="002B442E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Способствовать развитию у детей умения развивать сюжет игры  на основе полученных знаний; активизировать словарь детей словами: пожарный рукав, ствол, огнетушитель, спасатели МЧС, служба спасения, рация, диспетчер, дежурный.</w:t>
      </w:r>
    </w:p>
    <w:p w:rsidR="00B843A4" w:rsidRPr="00610B7C" w:rsidRDefault="00B843A4" w:rsidP="002B442E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Чтение произведений С.Маршака «Рассказ о неизвестном герое», «Кошкин дом»,Е. Хоринского «Спичка – невеличка»</w:t>
      </w:r>
    </w:p>
    <w:p w:rsidR="00B843A4" w:rsidRPr="00610B7C" w:rsidRDefault="00B843A4" w:rsidP="002B442E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Расширять представления детей о гуманной направленности работы пожарного, показать героизм профессии «пожарный».</w:t>
      </w:r>
    </w:p>
    <w:p w:rsidR="00B843A4" w:rsidRPr="00610B7C" w:rsidRDefault="00B843A4" w:rsidP="001A5F02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Инсценировка сказки «Кошкин дом»</w:t>
      </w:r>
      <w:r w:rsidRPr="00610B7C">
        <w:rPr>
          <w:rFonts w:ascii="Times New Roman" w:hAnsi="Times New Roman"/>
          <w:sz w:val="32"/>
          <w:szCs w:val="32"/>
        </w:rPr>
        <w:t xml:space="preserve"> Развивать творческие способности.</w:t>
      </w:r>
    </w:p>
    <w:p w:rsidR="00B843A4" w:rsidRPr="00610B7C" w:rsidRDefault="00B843A4" w:rsidP="001A5F02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Январь.</w:t>
      </w:r>
    </w:p>
    <w:p w:rsidR="00B843A4" w:rsidRPr="00610B7C" w:rsidRDefault="00B843A4" w:rsidP="001A5F02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Рассказ воспитателя «Труд менеджера, рекламного агента»</w:t>
      </w:r>
    </w:p>
    <w:p w:rsidR="00B843A4" w:rsidRPr="00610B7C" w:rsidRDefault="00B843A4" w:rsidP="001A5F02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Формировать у детей интерес к людям новых профессий; показать значимость каждой из них.</w:t>
      </w:r>
    </w:p>
    <w:p w:rsidR="00B843A4" w:rsidRPr="00610B7C" w:rsidRDefault="00B843A4" w:rsidP="001A5F02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Знакомство с профессией клоуна – сфера работников шоу- бизнеса</w:t>
      </w:r>
    </w:p>
    <w:p w:rsidR="00B843A4" w:rsidRPr="00610B7C" w:rsidRDefault="00B843A4" w:rsidP="00AF0EC4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Рассказать детям об истории возникновения этой профессии. Познакомить детей с профессией клоуна, методом его работы и содержанием труда.</w:t>
      </w:r>
    </w:p>
    <w:p w:rsidR="00B843A4" w:rsidRPr="00610B7C" w:rsidRDefault="00B843A4" w:rsidP="00AF0EC4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Расширить представление детей об особенностях профессии. Профессия клоуна считается самой сложной в цирковом искусстве. Он и актер, и жонглер, и эквилибрист, и дрессировщик. Клоуны в цирке на особом счету, они –связующее звено всех цирковых номеров, без них представление распадется на отдельные куски, а магия цирка рассеется. Клоуны – это характер и настроение цирка.Формировать познавательный интерес.</w:t>
      </w:r>
    </w:p>
    <w:p w:rsidR="00B843A4" w:rsidRPr="00610B7C" w:rsidRDefault="00B843A4" w:rsidP="00AF0EC4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 xml:space="preserve">Рисование «Веселые клоуны» </w:t>
      </w:r>
      <w:r w:rsidRPr="00610B7C">
        <w:rPr>
          <w:rFonts w:ascii="Times New Roman" w:hAnsi="Times New Roman"/>
          <w:sz w:val="32"/>
          <w:szCs w:val="32"/>
        </w:rPr>
        <w:t>Учить изображать характерные особенности костюма клоуна, самостоятельно выбирать яркие цвета для раскраски костюма клоуна. Развивать творческие способности.</w:t>
      </w:r>
    </w:p>
    <w:p w:rsidR="00B843A4" w:rsidRPr="00610B7C" w:rsidRDefault="00B843A4" w:rsidP="00AF0EC4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Воспитывать уважение к людям этой профессии.</w:t>
      </w:r>
    </w:p>
    <w:p w:rsidR="00B843A4" w:rsidRPr="00610B7C" w:rsidRDefault="00B843A4" w:rsidP="00AF0EC4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Рассказ воспитателя о профессии «Актер»</w:t>
      </w:r>
    </w:p>
    <w:p w:rsidR="00B843A4" w:rsidRPr="00610B7C" w:rsidRDefault="00B843A4" w:rsidP="00AF0EC4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Уточнить представления детей о содержании работы актера театра, о личностных качествах человека этой профессии.</w:t>
      </w:r>
    </w:p>
    <w:p w:rsidR="00B843A4" w:rsidRPr="00610B7C" w:rsidRDefault="00B843A4" w:rsidP="00AF0EC4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 xml:space="preserve">Изготовление </w:t>
      </w:r>
      <w:r w:rsidRPr="00610B7C">
        <w:rPr>
          <w:rFonts w:ascii="Times New Roman" w:hAnsi="Times New Roman"/>
          <w:sz w:val="32"/>
          <w:szCs w:val="32"/>
        </w:rPr>
        <w:t>атрибутов для игры «Театр»:билеты, афиша, деньги, реквизит для спектакля. Побуждать использовать в игре предложенные атрибуты и предметы-заместители.</w:t>
      </w:r>
    </w:p>
    <w:p w:rsidR="00B843A4" w:rsidRPr="00610B7C" w:rsidRDefault="00B843A4" w:rsidP="00AF0EC4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 xml:space="preserve">Сюжетно-ролевая игра «Театр» </w:t>
      </w:r>
      <w:r w:rsidRPr="00610B7C">
        <w:rPr>
          <w:rFonts w:ascii="Times New Roman" w:hAnsi="Times New Roman"/>
          <w:sz w:val="32"/>
          <w:szCs w:val="32"/>
        </w:rPr>
        <w:t>Закреплять представления детей о театре, о труппе театра, работниках театра, показать коллективный характер работы в театре; учить действовать  в соответствии с принятой на себя ролью, развивать выразительность речи; формировать доброжелательное отношение между детьми, нравственно-этические нормы поведения.</w:t>
      </w:r>
    </w:p>
    <w:p w:rsidR="00B843A4" w:rsidRPr="00610B7C" w:rsidRDefault="00B843A4" w:rsidP="00C50B6E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Февраль.</w:t>
      </w:r>
    </w:p>
    <w:p w:rsidR="00B843A4" w:rsidRPr="00610B7C" w:rsidRDefault="00B843A4" w:rsidP="00D22158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 xml:space="preserve">Беседа на тему </w:t>
      </w:r>
      <w:r w:rsidRPr="00610B7C">
        <w:rPr>
          <w:rFonts w:ascii="Times New Roman" w:hAnsi="Times New Roman"/>
          <w:sz w:val="32"/>
          <w:szCs w:val="32"/>
        </w:rPr>
        <w:t>«Есть такая профессия – Родину защищать».</w:t>
      </w:r>
    </w:p>
    <w:p w:rsidR="00B843A4" w:rsidRPr="00610B7C" w:rsidRDefault="00B843A4" w:rsidP="00C50B6E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Уточнить представления детей о военных профессиях; способствовать формированию основ военно-патриотического сознания; воспитывать у дошкольников интерес и уважение к армии.</w:t>
      </w:r>
    </w:p>
    <w:p w:rsidR="00B843A4" w:rsidRPr="00610B7C" w:rsidRDefault="00B843A4" w:rsidP="00C50B6E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Просмотр презентации  «Военные профессии»</w:t>
      </w:r>
    </w:p>
    <w:p w:rsidR="00B843A4" w:rsidRPr="00610B7C" w:rsidRDefault="00B843A4" w:rsidP="00C50B6E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Продолжать знакомить с военными профессиями (капитан самолета, капитан корабля, пилоты, матросы, разведчики, часовые, саперы, радисты, танкисты, военные врачи, медсестры</w:t>
      </w:r>
      <w:r w:rsidRPr="00610B7C">
        <w:rPr>
          <w:rFonts w:ascii="Times New Roman" w:hAnsi="Times New Roman"/>
          <w:b/>
          <w:sz w:val="32"/>
          <w:szCs w:val="32"/>
        </w:rPr>
        <w:t>).</w:t>
      </w:r>
    </w:p>
    <w:p w:rsidR="00B843A4" w:rsidRPr="00610B7C" w:rsidRDefault="00B843A4" w:rsidP="00C50B6E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Конструирование из разных видов конструкторов боевой техники.</w:t>
      </w:r>
    </w:p>
    <w:p w:rsidR="00B843A4" w:rsidRPr="00610B7C" w:rsidRDefault="00B843A4" w:rsidP="00D22158">
      <w:pPr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Развивать представления детей о военной технике.</w:t>
      </w:r>
    </w:p>
    <w:p w:rsidR="00B843A4" w:rsidRPr="00610B7C" w:rsidRDefault="00B843A4" w:rsidP="0097774D">
      <w:pPr>
        <w:spacing w:after="0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Беседа «Кто работает на стройке</w:t>
      </w:r>
      <w:r w:rsidRPr="00610B7C">
        <w:rPr>
          <w:rFonts w:ascii="Times New Roman" w:hAnsi="Times New Roman"/>
          <w:sz w:val="32"/>
          <w:szCs w:val="32"/>
        </w:rPr>
        <w:t>Познакомить детей с некоторыми строительными профессиями; формировать умение устанавливать взаимосвязь труда людей разных строительных профессий; уточнить и расширить словарь по теме.</w:t>
      </w:r>
    </w:p>
    <w:p w:rsidR="00B843A4" w:rsidRPr="00610B7C" w:rsidRDefault="00B843A4" w:rsidP="0088197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Выставка строительных машин </w:t>
      </w:r>
      <w:r w:rsidRPr="00610B7C">
        <w:rPr>
          <w:rFonts w:ascii="Times New Roman" w:hAnsi="Times New Roman"/>
          <w:sz w:val="32"/>
          <w:szCs w:val="32"/>
        </w:rPr>
        <w:t xml:space="preserve">(дети представляют свои машины и рассказывают о том, что они умеют делать) закреплять знания детей о разных машинах, их назначении, учить рассказывать об этом. </w:t>
      </w:r>
    </w:p>
    <w:p w:rsidR="00B843A4" w:rsidRPr="00610B7C" w:rsidRDefault="00B843A4" w:rsidP="00881976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Д/ игра  «Кто на стройке самый главный?»</w:t>
      </w:r>
    </w:p>
    <w:p w:rsidR="00B843A4" w:rsidRPr="00610B7C" w:rsidRDefault="00B843A4" w:rsidP="0088197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Закреплять знания о строительных профессиях, учить рассказывать о выбранной профессии.</w:t>
      </w:r>
    </w:p>
    <w:p w:rsidR="00B843A4" w:rsidRPr="00610B7C" w:rsidRDefault="00B843A4" w:rsidP="00881976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Рассматривание иллюстраций, репродукций на тему - «Строители»</w:t>
      </w:r>
    </w:p>
    <w:p w:rsidR="00B843A4" w:rsidRPr="00610B7C" w:rsidRDefault="00B843A4" w:rsidP="0088197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Расширить представления детей о труде строителей, уточнить знания о профессиях маляра, плотника, каменщика, расширить и уточнить знания об инструментах, применяемых строителями в работе, развивать речь.</w:t>
      </w:r>
    </w:p>
    <w:p w:rsidR="00B843A4" w:rsidRPr="00610B7C" w:rsidRDefault="00B843A4" w:rsidP="0088197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 xml:space="preserve">Раскрашивание раскрасок «Профессии» </w:t>
      </w:r>
      <w:r w:rsidRPr="00610B7C">
        <w:rPr>
          <w:rFonts w:ascii="Times New Roman" w:hAnsi="Times New Roman"/>
          <w:sz w:val="32"/>
          <w:szCs w:val="32"/>
        </w:rPr>
        <w:t>Закрепить представления о профессиях с помощью раскрасок, развивать зрительное восприятие, внимание.</w:t>
      </w:r>
    </w:p>
    <w:p w:rsidR="00B843A4" w:rsidRPr="00610B7C" w:rsidRDefault="00B843A4" w:rsidP="0088197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 xml:space="preserve">Д/игра «Чья одежда» </w:t>
      </w:r>
      <w:r w:rsidRPr="00610B7C">
        <w:rPr>
          <w:rFonts w:ascii="Times New Roman" w:hAnsi="Times New Roman"/>
          <w:sz w:val="32"/>
          <w:szCs w:val="32"/>
        </w:rPr>
        <w:t>Воспитывать у детей интерес к людям разных профессий.</w:t>
      </w:r>
    </w:p>
    <w:p w:rsidR="00B843A4" w:rsidRPr="00610B7C" w:rsidRDefault="00B843A4" w:rsidP="0088197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 xml:space="preserve">Д/ игра   «Кому что нужно? </w:t>
      </w:r>
      <w:r w:rsidRPr="00610B7C">
        <w:rPr>
          <w:rFonts w:ascii="Times New Roman" w:hAnsi="Times New Roman"/>
          <w:sz w:val="32"/>
          <w:szCs w:val="32"/>
        </w:rPr>
        <w:t>» Упражнять детей в классификации предметов, умение называть предметы, необходимые людям определенной профессии.</w:t>
      </w:r>
    </w:p>
    <w:p w:rsidR="00B843A4" w:rsidRPr="00610B7C" w:rsidRDefault="00B843A4" w:rsidP="00881976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Март.</w:t>
      </w:r>
    </w:p>
    <w:p w:rsidR="00B843A4" w:rsidRPr="00610B7C" w:rsidRDefault="00B843A4" w:rsidP="0088197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 xml:space="preserve"> «Женские профессии» </w:t>
      </w:r>
      <w:r w:rsidRPr="00610B7C">
        <w:rPr>
          <w:rFonts w:ascii="Times New Roman" w:hAnsi="Times New Roman"/>
          <w:sz w:val="32"/>
          <w:szCs w:val="32"/>
        </w:rPr>
        <w:t>(воспитатель детского сада, учитель начальных классов, медицинская сестра, швея, повар).</w:t>
      </w:r>
    </w:p>
    <w:p w:rsidR="00B843A4" w:rsidRPr="00610B7C" w:rsidRDefault="00B843A4" w:rsidP="004A2438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Учить составлять короткий рассказ на заданную тему, по плану с опорой на картинку. Познакомить детей с разными женскими профессиями.</w:t>
      </w:r>
    </w:p>
    <w:p w:rsidR="00B843A4" w:rsidRPr="00610B7C" w:rsidRDefault="00B843A4" w:rsidP="004A2438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Расширять и обогащать словарь. Формировать грамматически правильную речь, умение излагать свои мысли в логической последовательности.</w:t>
      </w:r>
    </w:p>
    <w:p w:rsidR="00B843A4" w:rsidRPr="00610B7C" w:rsidRDefault="00B843A4" w:rsidP="00881976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 xml:space="preserve">Д/ игра «Кем работают эти люди?» </w:t>
      </w:r>
      <w:r w:rsidRPr="00610B7C">
        <w:rPr>
          <w:rFonts w:ascii="Times New Roman" w:hAnsi="Times New Roman"/>
          <w:sz w:val="32"/>
          <w:szCs w:val="32"/>
        </w:rPr>
        <w:t>Продолжать знакомить детей с профессиями людей, развивать познавательный интерес.</w:t>
      </w:r>
    </w:p>
    <w:p w:rsidR="00B843A4" w:rsidRPr="00610B7C" w:rsidRDefault="00B843A4" w:rsidP="004A2438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 xml:space="preserve">НОД «что такое профессия!? Какие бывают профессии» </w:t>
      </w:r>
    </w:p>
    <w:p w:rsidR="00B843A4" w:rsidRPr="00610B7C" w:rsidRDefault="00B843A4" w:rsidP="004A2438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Развивать интерес к профессиям; воспитывать уважение к людям труда.</w:t>
      </w:r>
    </w:p>
    <w:p w:rsidR="00B843A4" w:rsidRPr="00610B7C" w:rsidRDefault="00B843A4" w:rsidP="0097774D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Беседа «Платье для Золушки»</w:t>
      </w:r>
    </w:p>
    <w:p w:rsidR="00B843A4" w:rsidRPr="00610B7C" w:rsidRDefault="00B843A4" w:rsidP="004A2438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обобщить и расширить представления детей о труде работников ателье; познакомить с некоторыми видами тканей;  уточнять и расширять словарный запас по теме «одежда»; формировать умение различать и называть сезонную одежду.</w:t>
      </w:r>
    </w:p>
    <w:p w:rsidR="00B843A4" w:rsidRPr="00610B7C" w:rsidRDefault="00B843A4" w:rsidP="004A2438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Рассматривание серии демонстрационных картин «Мамы всякие нужны. Детям о профессиях»</w:t>
      </w:r>
    </w:p>
    <w:p w:rsidR="00B843A4" w:rsidRPr="00610B7C" w:rsidRDefault="00B843A4" w:rsidP="004A2438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Формировать представления детей о женских профессиях; развивать связную речь, умение отвечать полными, распространенными предложениями, составлять описательный рассказ по предметной картине по плану, предложенному воспитателем.</w:t>
      </w:r>
    </w:p>
    <w:p w:rsidR="00B843A4" w:rsidRPr="00610B7C" w:rsidRDefault="00B843A4" w:rsidP="0097774D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Беседа – игра «Кто где работает?»</w:t>
      </w:r>
    </w:p>
    <w:p w:rsidR="00B843A4" w:rsidRPr="00610B7C" w:rsidRDefault="00B843A4" w:rsidP="0097774D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Закреплять знания детей о профессиях. Развивать умение рассматривать картины, отвечать на вопросы. Знакомить детей с основными профессиями, образом жизни людей.</w:t>
      </w:r>
    </w:p>
    <w:p w:rsidR="00B843A4" w:rsidRPr="00610B7C" w:rsidRDefault="00B843A4" w:rsidP="004A2438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Апрель.</w:t>
      </w:r>
    </w:p>
    <w:p w:rsidR="00B843A4" w:rsidRPr="00610B7C" w:rsidRDefault="00B843A4" w:rsidP="009F3B03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Беседа воспитателя о профессии «Космонавт»</w:t>
      </w:r>
    </w:p>
    <w:p w:rsidR="00B843A4" w:rsidRPr="00610B7C" w:rsidRDefault="00B843A4" w:rsidP="009F3B03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Уточнить представления детей о содержании работы космонавта, о личностных качествах человека этой профессии.</w:t>
      </w:r>
    </w:p>
    <w:p w:rsidR="00B843A4" w:rsidRPr="00610B7C" w:rsidRDefault="00B843A4" w:rsidP="004A2438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 xml:space="preserve">Настольно-печатная игра «Полет на луну» </w:t>
      </w:r>
      <w:r w:rsidRPr="00610B7C">
        <w:rPr>
          <w:rFonts w:ascii="Times New Roman" w:hAnsi="Times New Roman"/>
          <w:sz w:val="32"/>
          <w:szCs w:val="32"/>
        </w:rPr>
        <w:t>Побуждать детей играть совместно, не нарушая правила игры</w:t>
      </w:r>
    </w:p>
    <w:p w:rsidR="00B843A4" w:rsidRPr="00610B7C" w:rsidRDefault="00B843A4" w:rsidP="009F3B03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Просмотр мультфильмов</w:t>
      </w:r>
      <w:r w:rsidRPr="00610B7C">
        <w:rPr>
          <w:rFonts w:ascii="Times New Roman" w:hAnsi="Times New Roman"/>
          <w:sz w:val="32"/>
          <w:szCs w:val="32"/>
        </w:rPr>
        <w:t xml:space="preserve"> о космосе: «День рождения Алисы», «Полет на луну» Вызвать у детей интерес к космонавтике</w:t>
      </w:r>
    </w:p>
    <w:p w:rsidR="00B843A4" w:rsidRPr="00610B7C" w:rsidRDefault="00B843A4" w:rsidP="009F3B03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П/ игра «Где мы были мы не скажем, а что делали покажем…»</w:t>
      </w:r>
    </w:p>
    <w:p w:rsidR="00B843A4" w:rsidRPr="00610B7C" w:rsidRDefault="00B843A4" w:rsidP="009F3B03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Развивать актерские способности</w:t>
      </w:r>
    </w:p>
    <w:p w:rsidR="00B843A4" w:rsidRPr="00610B7C" w:rsidRDefault="00B843A4" w:rsidP="009F3B03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Рассказ воспитателя о профессии «Писатель»</w:t>
      </w:r>
    </w:p>
    <w:p w:rsidR="00B843A4" w:rsidRPr="00610B7C" w:rsidRDefault="00B843A4" w:rsidP="009F3B03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Уточнить представления детей о содержании работы писателя, о личностных качествах человека этой профессии.</w:t>
      </w:r>
    </w:p>
    <w:p w:rsidR="00B843A4" w:rsidRPr="00610B7C" w:rsidRDefault="00B843A4" w:rsidP="0096107A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Просмотр презентации «Великие русские писатели»</w:t>
      </w:r>
    </w:p>
    <w:p w:rsidR="00B843A4" w:rsidRPr="00610B7C" w:rsidRDefault="00B843A4" w:rsidP="0096107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Познакомить детей с русскими писателями и их произведениями.</w:t>
      </w:r>
    </w:p>
    <w:p w:rsidR="00B843A4" w:rsidRPr="00610B7C" w:rsidRDefault="00B843A4" w:rsidP="0096107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 xml:space="preserve">Игр/ упр-ния: </w:t>
      </w:r>
      <w:r w:rsidRPr="00610B7C">
        <w:rPr>
          <w:rFonts w:ascii="Times New Roman" w:hAnsi="Times New Roman"/>
          <w:sz w:val="32"/>
          <w:szCs w:val="32"/>
        </w:rPr>
        <w:t>«Придумай сказку», «Сочини небылицу», «Что будет, если…»</w:t>
      </w:r>
    </w:p>
    <w:p w:rsidR="00B843A4" w:rsidRPr="00610B7C" w:rsidRDefault="00B843A4" w:rsidP="0096107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 xml:space="preserve">Развивать творческие способности, обогащать словарный запас. </w:t>
      </w:r>
    </w:p>
    <w:p w:rsidR="00B843A4" w:rsidRPr="00610B7C" w:rsidRDefault="00B843A4" w:rsidP="0096107A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 xml:space="preserve">Создать альбом «Наши сказки» </w:t>
      </w:r>
    </w:p>
    <w:p w:rsidR="00B843A4" w:rsidRPr="00610B7C" w:rsidRDefault="00B843A4" w:rsidP="0096107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Побуждать детей придумывать сказку, рассказ; развивать творческие способности.</w:t>
      </w:r>
    </w:p>
    <w:p w:rsidR="00B843A4" w:rsidRPr="00610B7C" w:rsidRDefault="00B843A4" w:rsidP="0096107A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Рассказ воспитателя о профессии «Архитектор»</w:t>
      </w:r>
    </w:p>
    <w:p w:rsidR="00B843A4" w:rsidRPr="00610B7C" w:rsidRDefault="00B843A4" w:rsidP="0096107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Уточнить представления детей о содержании работы архитектора, о личностных качествах человека этой профессии.</w:t>
      </w:r>
    </w:p>
    <w:p w:rsidR="00B843A4" w:rsidRPr="00610B7C" w:rsidRDefault="00B843A4" w:rsidP="0096107A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Сюжетно-ролевая игра «Мастерская архитектора»</w:t>
      </w:r>
    </w:p>
    <w:p w:rsidR="00B843A4" w:rsidRPr="00610B7C" w:rsidRDefault="00B843A4" w:rsidP="0096107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Продолжать формирование у детей представлений о профессии архитектора. Развивать конструктивные способности, ассоциативное мышление и воображение. Формировать навыки общения, речевой и поведенческий этикет.</w:t>
      </w:r>
    </w:p>
    <w:p w:rsidR="00B843A4" w:rsidRDefault="00B843A4" w:rsidP="0096107A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B843A4" w:rsidRPr="00610B7C" w:rsidRDefault="00B843A4" w:rsidP="0096107A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Май.</w:t>
      </w:r>
    </w:p>
    <w:p w:rsidR="00B843A4" w:rsidRPr="00610B7C" w:rsidRDefault="00B843A4" w:rsidP="004A2438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Беседа «Профессия - лесник»</w:t>
      </w:r>
    </w:p>
    <w:p w:rsidR="00B843A4" w:rsidRPr="00610B7C" w:rsidRDefault="00B843A4" w:rsidP="0088197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Познакомить детей с профессией лесовода, деятельностью лесничества, воспитывать уважительное отношение к труду взрослых через формирование представлений о профессии лесника; показать значимость этой профессии для общества и природы.</w:t>
      </w:r>
    </w:p>
    <w:p w:rsidR="00B843A4" w:rsidRPr="00610B7C" w:rsidRDefault="00B843A4" w:rsidP="0096107A">
      <w:pPr>
        <w:spacing w:after="0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Д/ игра «Кто, что делает на работе»</w:t>
      </w:r>
      <w:r w:rsidRPr="00610B7C">
        <w:rPr>
          <w:rFonts w:ascii="Times New Roman" w:hAnsi="Times New Roman"/>
          <w:sz w:val="32"/>
          <w:szCs w:val="32"/>
        </w:rPr>
        <w:t xml:space="preserve"> Воспитывать у детей интерес к людям разных профессий.</w:t>
      </w:r>
    </w:p>
    <w:p w:rsidR="00B843A4" w:rsidRPr="00610B7C" w:rsidRDefault="00B843A4" w:rsidP="0096107A">
      <w:pPr>
        <w:spacing w:after="0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Рассказ воспитателя «Зеленый патруль»</w:t>
      </w:r>
    </w:p>
    <w:p w:rsidR="00B843A4" w:rsidRPr="00610B7C" w:rsidRDefault="00B843A4" w:rsidP="0096107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Дать детям представление о разнообразии профессий людей, которые обеспечивают охрану окружающей среды и заботятся о сохранении и приумножении природных богатств; показать значимость этих профессий для общества и природы; формировать основы экологической культуры</w:t>
      </w:r>
    </w:p>
    <w:p w:rsidR="00B843A4" w:rsidRPr="00610B7C" w:rsidRDefault="00B843A4" w:rsidP="0096107A">
      <w:pPr>
        <w:spacing w:after="0"/>
        <w:rPr>
          <w:rFonts w:ascii="Times New Roman" w:hAnsi="Times New Roman"/>
          <w:b/>
          <w:sz w:val="32"/>
          <w:szCs w:val="32"/>
        </w:rPr>
      </w:pPr>
      <w:r w:rsidRPr="00610B7C">
        <w:rPr>
          <w:rFonts w:ascii="Times New Roman" w:hAnsi="Times New Roman"/>
          <w:b/>
          <w:sz w:val="32"/>
          <w:szCs w:val="32"/>
        </w:rPr>
        <w:t>Игра-викторина «Что мы знаем о профессиях?» </w:t>
      </w:r>
    </w:p>
    <w:p w:rsidR="00B843A4" w:rsidRPr="00610B7C" w:rsidRDefault="00B843A4" w:rsidP="0096107A">
      <w:pPr>
        <w:spacing w:after="0"/>
        <w:rPr>
          <w:rFonts w:ascii="Times New Roman" w:hAnsi="Times New Roman"/>
          <w:sz w:val="32"/>
          <w:szCs w:val="32"/>
        </w:rPr>
      </w:pPr>
      <w:r w:rsidRPr="00610B7C">
        <w:rPr>
          <w:rFonts w:ascii="Times New Roman" w:hAnsi="Times New Roman"/>
          <w:sz w:val="32"/>
          <w:szCs w:val="32"/>
        </w:rPr>
        <w:t>Систематизировать знания детей о разнообразных профессия.</w:t>
      </w:r>
    </w:p>
    <w:p w:rsidR="00B843A4" w:rsidRPr="00610B7C" w:rsidRDefault="00B843A4" w:rsidP="00AF0EC4">
      <w:pPr>
        <w:ind w:firstLine="708"/>
        <w:rPr>
          <w:rFonts w:ascii="Times New Roman" w:hAnsi="Times New Roman"/>
          <w:b/>
          <w:sz w:val="32"/>
          <w:szCs w:val="32"/>
        </w:rPr>
      </w:pPr>
    </w:p>
    <w:p w:rsidR="00B843A4" w:rsidRPr="00610B7C" w:rsidRDefault="00B843A4" w:rsidP="00AF0EC4">
      <w:pPr>
        <w:ind w:firstLine="708"/>
        <w:rPr>
          <w:rFonts w:ascii="Times New Roman" w:hAnsi="Times New Roman"/>
          <w:b/>
          <w:sz w:val="32"/>
          <w:szCs w:val="32"/>
        </w:rPr>
      </w:pPr>
    </w:p>
    <w:p w:rsidR="00B843A4" w:rsidRPr="00610B7C" w:rsidRDefault="00B843A4" w:rsidP="00AF0EC4">
      <w:pPr>
        <w:ind w:firstLine="708"/>
        <w:rPr>
          <w:rFonts w:ascii="Times New Roman" w:hAnsi="Times New Roman"/>
          <w:b/>
          <w:sz w:val="32"/>
          <w:szCs w:val="32"/>
        </w:rPr>
      </w:pPr>
    </w:p>
    <w:p w:rsidR="00B843A4" w:rsidRPr="00610B7C" w:rsidRDefault="00B843A4" w:rsidP="00AF0EC4">
      <w:pPr>
        <w:ind w:firstLine="708"/>
        <w:rPr>
          <w:rFonts w:ascii="Times New Roman" w:hAnsi="Times New Roman"/>
          <w:b/>
          <w:sz w:val="32"/>
          <w:szCs w:val="32"/>
        </w:rPr>
      </w:pPr>
    </w:p>
    <w:p w:rsidR="00B843A4" w:rsidRPr="00610B7C" w:rsidRDefault="00B843A4" w:rsidP="00AF0EC4">
      <w:pPr>
        <w:ind w:firstLine="708"/>
        <w:rPr>
          <w:rFonts w:ascii="Times New Roman" w:hAnsi="Times New Roman"/>
          <w:b/>
          <w:sz w:val="32"/>
          <w:szCs w:val="32"/>
        </w:rPr>
      </w:pPr>
    </w:p>
    <w:p w:rsidR="00B843A4" w:rsidRPr="00610B7C" w:rsidRDefault="00B843A4" w:rsidP="0096107A">
      <w:pPr>
        <w:tabs>
          <w:tab w:val="left" w:pos="5670"/>
        </w:tabs>
        <w:rPr>
          <w:rFonts w:ascii="Times New Roman" w:hAnsi="Times New Roman"/>
          <w:sz w:val="32"/>
          <w:szCs w:val="32"/>
        </w:rPr>
      </w:pPr>
    </w:p>
    <w:sectPr w:rsidR="00B843A4" w:rsidRPr="00610B7C" w:rsidSect="00206417">
      <w:pgSz w:w="11906" w:h="16838"/>
      <w:pgMar w:top="1134" w:right="850" w:bottom="1134" w:left="1701" w:header="708" w:footer="708" w:gutter="0"/>
      <w:pgBorders w:offsetFrom="page">
        <w:top w:val="flowersModern1" w:sz="12" w:space="24" w:color="92CDDC"/>
        <w:left w:val="flowersModern1" w:sz="12" w:space="24" w:color="92CDDC"/>
        <w:bottom w:val="flowersModern1" w:sz="12" w:space="24" w:color="92CDDC"/>
        <w:right w:val="flowersModern1" w:sz="12" w:space="24" w:color="92CDD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DE6"/>
    <w:multiLevelType w:val="multilevel"/>
    <w:tmpl w:val="2FE00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DAD70A3"/>
    <w:multiLevelType w:val="multilevel"/>
    <w:tmpl w:val="BC50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1C54F8"/>
    <w:multiLevelType w:val="multilevel"/>
    <w:tmpl w:val="DE12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AA109A"/>
    <w:multiLevelType w:val="multilevel"/>
    <w:tmpl w:val="127C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3165D3"/>
    <w:multiLevelType w:val="multilevel"/>
    <w:tmpl w:val="365A9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9CE5D82"/>
    <w:multiLevelType w:val="multilevel"/>
    <w:tmpl w:val="040C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663"/>
    <w:rsid w:val="001A5F02"/>
    <w:rsid w:val="00206417"/>
    <w:rsid w:val="00291459"/>
    <w:rsid w:val="002B442E"/>
    <w:rsid w:val="00422B66"/>
    <w:rsid w:val="00482CB1"/>
    <w:rsid w:val="004A2438"/>
    <w:rsid w:val="00610B7C"/>
    <w:rsid w:val="00665615"/>
    <w:rsid w:val="00881976"/>
    <w:rsid w:val="0096107A"/>
    <w:rsid w:val="0097774D"/>
    <w:rsid w:val="009F3B03"/>
    <w:rsid w:val="00AF0EC4"/>
    <w:rsid w:val="00B81F26"/>
    <w:rsid w:val="00B843A4"/>
    <w:rsid w:val="00B84663"/>
    <w:rsid w:val="00C50B6E"/>
    <w:rsid w:val="00D22158"/>
    <w:rsid w:val="00E72FBB"/>
    <w:rsid w:val="00E92A3F"/>
    <w:rsid w:val="00EC7B01"/>
    <w:rsid w:val="00F7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45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561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5615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05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18</Pages>
  <Words>3884</Words>
  <Characters>22141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Metodist</cp:lastModifiedBy>
  <cp:revision>12</cp:revision>
  <dcterms:created xsi:type="dcterms:W3CDTF">2021-06-15T16:16:00Z</dcterms:created>
  <dcterms:modified xsi:type="dcterms:W3CDTF">2021-09-10T09:52:00Z</dcterms:modified>
</cp:coreProperties>
</file>