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09" w:rsidRDefault="005C4B09" w:rsidP="0024306C">
      <w:pPr>
        <w:pStyle w:val="NormalWeb"/>
        <w:spacing w:before="0" w:beforeAutospacing="0" w:after="0" w:afterAutospacing="0"/>
        <w:ind w:firstLine="357"/>
        <w:jc w:val="center"/>
        <w:rPr>
          <w:b/>
          <w:color w:val="111111"/>
          <w:sz w:val="26"/>
          <w:szCs w:val="26"/>
        </w:rPr>
      </w:pPr>
      <w:r w:rsidRPr="0024306C">
        <w:rPr>
          <w:b/>
          <w:color w:val="111111"/>
          <w:sz w:val="26"/>
          <w:szCs w:val="26"/>
        </w:rPr>
        <w:t>Рекомендаци</w:t>
      </w:r>
      <w:r>
        <w:rPr>
          <w:b/>
          <w:color w:val="111111"/>
          <w:sz w:val="26"/>
          <w:szCs w:val="26"/>
        </w:rPr>
        <w:t xml:space="preserve">и педагога-психолога родителям </w:t>
      </w:r>
      <w:r w:rsidRPr="0024306C">
        <w:rPr>
          <w:b/>
          <w:color w:val="111111"/>
          <w:sz w:val="26"/>
          <w:szCs w:val="26"/>
        </w:rPr>
        <w:t xml:space="preserve">ребёнка </w:t>
      </w:r>
    </w:p>
    <w:p w:rsidR="005C4B09" w:rsidRDefault="005C4B09" w:rsidP="0024306C">
      <w:pPr>
        <w:pStyle w:val="NormalWeb"/>
        <w:spacing w:before="0" w:beforeAutospacing="0" w:after="0" w:afterAutospacing="0"/>
        <w:ind w:firstLine="357"/>
        <w:jc w:val="center"/>
        <w:rPr>
          <w:b/>
          <w:color w:val="111111"/>
          <w:sz w:val="26"/>
          <w:szCs w:val="26"/>
        </w:rPr>
      </w:pPr>
      <w:bookmarkStart w:id="0" w:name="_GoBack"/>
      <w:bookmarkEnd w:id="0"/>
      <w:r w:rsidRPr="0024306C">
        <w:rPr>
          <w:b/>
          <w:color w:val="111111"/>
          <w:sz w:val="26"/>
          <w:szCs w:val="26"/>
        </w:rPr>
        <w:t>с ограниченными возможностями здоровья</w:t>
      </w:r>
    </w:p>
    <w:p w:rsidR="005C4B09" w:rsidRDefault="005C4B09" w:rsidP="0024306C">
      <w:pPr>
        <w:pStyle w:val="NormalWeb"/>
        <w:spacing w:before="0" w:beforeAutospacing="0" w:after="0" w:afterAutospacing="0"/>
        <w:ind w:firstLine="357"/>
        <w:jc w:val="center"/>
        <w:rPr>
          <w:b/>
          <w:color w:val="111111"/>
          <w:sz w:val="26"/>
          <w:szCs w:val="26"/>
        </w:rPr>
      </w:pPr>
    </w:p>
    <w:p w:rsidR="005C4B09" w:rsidRDefault="005C4B09" w:rsidP="00287E14">
      <w:pPr>
        <w:pStyle w:val="NormalWeb"/>
        <w:spacing w:before="0" w:beforeAutospacing="0" w:after="0" w:afterAutospacing="0"/>
        <w:jc w:val="center"/>
        <w:rPr>
          <w:color w:val="111111"/>
          <w:sz w:val="26"/>
          <w:szCs w:val="26"/>
        </w:rPr>
      </w:pPr>
    </w:p>
    <w:p w:rsidR="005C4B09" w:rsidRDefault="005C4B09" w:rsidP="00287E14">
      <w:pPr>
        <w:pStyle w:val="NormalWeb"/>
        <w:spacing w:before="0" w:beforeAutospacing="0" w:after="0" w:afterAutospacing="0"/>
        <w:ind w:firstLine="709"/>
        <w:jc w:val="center"/>
        <w:rPr>
          <w:b/>
          <w:color w:val="111111"/>
          <w:sz w:val="26"/>
          <w:szCs w:val="26"/>
        </w:rPr>
      </w:pPr>
      <w:r w:rsidRPr="00287E14">
        <w:rPr>
          <w:b/>
          <w:color w:val="111111"/>
          <w:sz w:val="26"/>
          <w:szCs w:val="26"/>
        </w:rPr>
        <w:t>Уважаемые родители!</w:t>
      </w:r>
    </w:p>
    <w:p w:rsidR="005C4B09" w:rsidRPr="00287E14" w:rsidRDefault="005C4B09" w:rsidP="00287E14">
      <w:pPr>
        <w:pStyle w:val="NormalWeb"/>
        <w:spacing w:before="0" w:beforeAutospacing="0" w:after="0" w:afterAutospacing="0"/>
        <w:ind w:firstLine="709"/>
        <w:jc w:val="center"/>
        <w:rPr>
          <w:b/>
          <w:color w:val="111111"/>
          <w:sz w:val="26"/>
          <w:szCs w:val="26"/>
        </w:rPr>
      </w:pPr>
    </w:p>
    <w:p w:rsidR="005C4B09" w:rsidRDefault="005C4B09" w:rsidP="0024306C">
      <w:pPr>
        <w:pStyle w:val="NormalWeb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24306C">
        <w:rPr>
          <w:color w:val="111111"/>
          <w:sz w:val="26"/>
          <w:szCs w:val="26"/>
        </w:rPr>
        <w:t> Примите ситуацию как данность, смиритесь с нею,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Поэтому если вы не хотите, чтобы ваш ребенок рос нервным, издерганным, мрачным, постарайтесь найти в себе силы с оптимизмом смотреть в будущее.</w:t>
      </w:r>
    </w:p>
    <w:p w:rsidR="005C4B09" w:rsidRDefault="005C4B09" w:rsidP="0024306C">
      <w:pPr>
        <w:pStyle w:val="NormalWeb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24306C">
        <w:rPr>
          <w:color w:val="111111"/>
          <w:sz w:val="26"/>
          <w:szCs w:val="26"/>
        </w:rPr>
        <w:t> Никогда не жалейте ребёнка из-за того, что он не такой, как все.</w:t>
      </w:r>
    </w:p>
    <w:p w:rsidR="005C4B09" w:rsidRDefault="005C4B09" w:rsidP="0024306C">
      <w:pPr>
        <w:pStyle w:val="NormalWeb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24306C">
        <w:rPr>
          <w:color w:val="111111"/>
          <w:sz w:val="26"/>
          <w:szCs w:val="26"/>
        </w:rPr>
        <w:t> Дарите ребёнку свою любовь и внимание, но не забывайте, что есть и другие члены семьи, которые в них тоже нуждаются. Стремитесь к тому, чтобы у всех членов семьи была возможность саморазвития и полноценной жизни.</w:t>
      </w:r>
    </w:p>
    <w:p w:rsidR="005C4B09" w:rsidRDefault="005C4B09" w:rsidP="0024306C">
      <w:pPr>
        <w:pStyle w:val="NormalWeb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24306C">
        <w:rPr>
          <w:color w:val="111111"/>
          <w:sz w:val="26"/>
          <w:szCs w:val="26"/>
        </w:rPr>
        <w:t>  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5C4B09" w:rsidRDefault="005C4B09" w:rsidP="0024306C">
      <w:pPr>
        <w:pStyle w:val="NormalWeb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24306C">
        <w:rPr>
          <w:color w:val="111111"/>
          <w:sz w:val="26"/>
          <w:szCs w:val="26"/>
        </w:rPr>
        <w:t>  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  <w:r>
        <w:rPr>
          <w:color w:val="111111"/>
          <w:sz w:val="26"/>
          <w:szCs w:val="26"/>
        </w:rPr>
        <w:t>.</w:t>
      </w:r>
    </w:p>
    <w:p w:rsidR="005C4B09" w:rsidRDefault="005C4B09" w:rsidP="0024306C">
      <w:pPr>
        <w:pStyle w:val="NormalWeb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24306C">
        <w:rPr>
          <w:color w:val="111111"/>
          <w:sz w:val="26"/>
          <w:szCs w:val="26"/>
        </w:rPr>
        <w:t> Следите за своей внешностью и поведением. Ребёнок должен гордиться вами. Не бойтесь отказать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5C4B09" w:rsidRDefault="005C4B09" w:rsidP="0024306C">
      <w:pPr>
        <w:pStyle w:val="NormalWeb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24306C">
        <w:rPr>
          <w:color w:val="111111"/>
          <w:sz w:val="26"/>
          <w:szCs w:val="26"/>
        </w:rPr>
        <w:t> Чаще разговаривайте с ребёнком. Помните, что ни телевизор, ни компьютер не заменят вас.</w:t>
      </w:r>
    </w:p>
    <w:p w:rsidR="005C4B09" w:rsidRDefault="005C4B09" w:rsidP="0024306C">
      <w:pPr>
        <w:pStyle w:val="NormalWeb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24306C">
        <w:rPr>
          <w:color w:val="111111"/>
          <w:sz w:val="26"/>
          <w:szCs w:val="26"/>
        </w:rPr>
        <w:t> Не ограничивайте ребёнка в общении со сверстниками.</w:t>
      </w:r>
    </w:p>
    <w:p w:rsidR="005C4B09" w:rsidRDefault="005C4B09" w:rsidP="0024306C">
      <w:pPr>
        <w:pStyle w:val="NormalWeb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24306C">
        <w:rPr>
          <w:color w:val="111111"/>
          <w:sz w:val="26"/>
          <w:szCs w:val="26"/>
        </w:rPr>
        <w:t> Не отказывайте от встречи с друзьями, приглашайте их в гости. Пусть в вашей жизни найдется место и высоким чувствам, и маленьким радостям.</w:t>
      </w:r>
    </w:p>
    <w:p w:rsidR="005C4B09" w:rsidRDefault="005C4B09" w:rsidP="0024306C">
      <w:pPr>
        <w:pStyle w:val="NormalWeb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24306C">
        <w:rPr>
          <w:color w:val="111111"/>
          <w:sz w:val="26"/>
          <w:szCs w:val="26"/>
        </w:rPr>
        <w:t> Каждое определенное заболевание ребенка – инвалида требует специфического ухода, а также специальных знаний и умений. Больше читайте, и не только специальную л</w:t>
      </w:r>
      <w:r>
        <w:rPr>
          <w:color w:val="111111"/>
          <w:sz w:val="26"/>
          <w:szCs w:val="26"/>
        </w:rPr>
        <w:t>итературу, но и художественную.</w:t>
      </w:r>
    </w:p>
    <w:p w:rsidR="005C4B09" w:rsidRDefault="005C4B09" w:rsidP="0024306C">
      <w:pPr>
        <w:pStyle w:val="NormalWeb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24306C">
        <w:rPr>
          <w:color w:val="111111"/>
          <w:sz w:val="26"/>
          <w:szCs w:val="26"/>
        </w:rPr>
        <w:t> 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</w:t>
      </w:r>
    </w:p>
    <w:p w:rsidR="005C4B09" w:rsidRDefault="005C4B09" w:rsidP="0024306C">
      <w:pPr>
        <w:pStyle w:val="NormalWeb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24306C">
        <w:rPr>
          <w:color w:val="111111"/>
          <w:sz w:val="26"/>
          <w:szCs w:val="26"/>
        </w:rPr>
        <w:t> Не изводите себя упрёками. В этом случае велика вероятность того, что ребенок вырастет психологическим монстром, а это неизбежно усилит его социальную дезадаптацию и усугубит страдания. В том, что у вас больной ребёнок, вы не виноваты.</w:t>
      </w:r>
    </w:p>
    <w:p w:rsidR="005C4B09" w:rsidRDefault="005C4B09" w:rsidP="0024306C">
      <w:pPr>
        <w:pStyle w:val="NormalWeb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24306C">
        <w:rPr>
          <w:color w:val="111111"/>
          <w:sz w:val="26"/>
          <w:szCs w:val="26"/>
        </w:rPr>
        <w:t> 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</w:r>
    </w:p>
    <w:p w:rsidR="005C4B09" w:rsidRPr="0024306C" w:rsidRDefault="005C4B09" w:rsidP="00082E1C">
      <w:pPr>
        <w:pStyle w:val="NormalWeb"/>
        <w:spacing w:before="0" w:beforeAutospacing="0" w:after="0" w:afterAutospacing="0"/>
        <w:ind w:firstLine="426"/>
        <w:jc w:val="both"/>
        <w:rPr>
          <w:color w:val="111111"/>
          <w:sz w:val="26"/>
          <w:szCs w:val="26"/>
        </w:rPr>
      </w:pPr>
      <w:r w:rsidRPr="0024306C">
        <w:rPr>
          <w:color w:val="111111"/>
          <w:sz w:val="26"/>
          <w:szCs w:val="26"/>
        </w:rPr>
        <w:t xml:space="preserve">  Старайтесь чувствовать себя спокойно и уверенно с ребенком – 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 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«обыкновенный». Рекомендации родителям </w:t>
      </w:r>
    </w:p>
    <w:p w:rsidR="005C4B09" w:rsidRDefault="005C4B09" w:rsidP="0024306C">
      <w:pPr>
        <w:pStyle w:val="NormalWeb"/>
        <w:spacing w:before="0" w:beforeAutospacing="0" w:after="0" w:afterAutospacing="0"/>
        <w:ind w:firstLine="357"/>
        <w:jc w:val="both"/>
        <w:rPr>
          <w:color w:val="111111"/>
          <w:sz w:val="26"/>
          <w:szCs w:val="26"/>
        </w:rPr>
      </w:pPr>
      <w:r w:rsidRPr="0024306C">
        <w:rPr>
          <w:color w:val="111111"/>
          <w:sz w:val="26"/>
          <w:szCs w:val="26"/>
        </w:rPr>
        <w:t> Тревожность ребенка во многом зависит от уровня тревожности окружающих его взрослых.</w:t>
      </w:r>
    </w:p>
    <w:p w:rsidR="005C4B09" w:rsidRDefault="005C4B09" w:rsidP="0024306C">
      <w:pPr>
        <w:pStyle w:val="NormalWeb"/>
        <w:spacing w:before="0" w:beforeAutospacing="0" w:after="0" w:afterAutospacing="0"/>
        <w:ind w:firstLine="357"/>
        <w:jc w:val="both"/>
        <w:rPr>
          <w:color w:val="111111"/>
          <w:sz w:val="26"/>
          <w:szCs w:val="26"/>
        </w:rPr>
      </w:pPr>
      <w:r w:rsidRPr="0024306C">
        <w:rPr>
          <w:color w:val="111111"/>
          <w:sz w:val="26"/>
          <w:szCs w:val="26"/>
        </w:rPr>
        <w:t> Не пугайте ребенка паническими, гневными реакциями на его' учебные неудачи. Плохая оценка - это не конец света.</w:t>
      </w:r>
    </w:p>
    <w:p w:rsidR="005C4B09" w:rsidRDefault="005C4B09" w:rsidP="0024306C">
      <w:pPr>
        <w:pStyle w:val="NormalWeb"/>
        <w:spacing w:before="0" w:beforeAutospacing="0" w:after="0" w:afterAutospacing="0"/>
        <w:ind w:firstLine="357"/>
        <w:jc w:val="both"/>
        <w:rPr>
          <w:color w:val="111111"/>
          <w:sz w:val="26"/>
          <w:szCs w:val="26"/>
        </w:rPr>
      </w:pPr>
      <w:r w:rsidRPr="0024306C">
        <w:rPr>
          <w:color w:val="111111"/>
          <w:sz w:val="26"/>
          <w:szCs w:val="26"/>
        </w:rPr>
        <w:t> Никогда не сравнивайте его с другими детьми: «Как тебе не стыдно, вот Маша прекрасно справляется, а ты вечно ничего не можешь!»</w:t>
      </w:r>
    </w:p>
    <w:p w:rsidR="005C4B09" w:rsidRDefault="005C4B09" w:rsidP="0024306C">
      <w:pPr>
        <w:pStyle w:val="NormalWeb"/>
        <w:spacing w:before="0" w:beforeAutospacing="0" w:after="0" w:afterAutospacing="0"/>
        <w:ind w:firstLine="357"/>
        <w:jc w:val="both"/>
        <w:rPr>
          <w:color w:val="111111"/>
          <w:sz w:val="26"/>
          <w:szCs w:val="26"/>
        </w:rPr>
      </w:pPr>
      <w:r w:rsidRPr="0024306C">
        <w:rPr>
          <w:color w:val="111111"/>
          <w:sz w:val="26"/>
          <w:szCs w:val="26"/>
        </w:rPr>
        <w:t> Ведите отсчет от его собственных неудач до достижений.</w:t>
      </w:r>
    </w:p>
    <w:p w:rsidR="005C4B09" w:rsidRDefault="005C4B09" w:rsidP="0024306C">
      <w:pPr>
        <w:pStyle w:val="NormalWeb"/>
        <w:spacing w:before="0" w:beforeAutospacing="0" w:after="0" w:afterAutospacing="0"/>
        <w:ind w:firstLine="357"/>
        <w:jc w:val="both"/>
        <w:rPr>
          <w:color w:val="111111"/>
          <w:sz w:val="26"/>
          <w:szCs w:val="26"/>
        </w:rPr>
      </w:pPr>
      <w:r w:rsidRPr="0024306C">
        <w:rPr>
          <w:color w:val="111111"/>
          <w:sz w:val="26"/>
          <w:szCs w:val="26"/>
        </w:rPr>
        <w:t xml:space="preserve"> Корректируя деятельность ребенка, опирайтесь на позитивные моменты: «Ты молодец, ты хорошо постарался, сегодня у тебя получилось, но смотри, здесь можно было бы сделать лучше, правда?» </w:t>
      </w:r>
    </w:p>
    <w:p w:rsidR="005C4B09" w:rsidRDefault="005C4B09" w:rsidP="0024306C">
      <w:pPr>
        <w:pStyle w:val="NormalWeb"/>
        <w:spacing w:before="0" w:beforeAutospacing="0" w:after="0" w:afterAutospacing="0"/>
        <w:ind w:firstLine="357"/>
        <w:jc w:val="both"/>
        <w:rPr>
          <w:color w:val="111111"/>
          <w:sz w:val="26"/>
          <w:szCs w:val="26"/>
        </w:rPr>
      </w:pPr>
      <w:r w:rsidRPr="0024306C">
        <w:rPr>
          <w:color w:val="111111"/>
          <w:sz w:val="26"/>
          <w:szCs w:val="26"/>
        </w:rPr>
        <w:t> Шаг за шагом поддерживайте маленькие успехи ребенка.</w:t>
      </w:r>
    </w:p>
    <w:p w:rsidR="005C4B09" w:rsidRDefault="005C4B09" w:rsidP="0024306C">
      <w:pPr>
        <w:pStyle w:val="NormalWeb"/>
        <w:spacing w:before="0" w:beforeAutospacing="0" w:after="0" w:afterAutospacing="0"/>
        <w:ind w:firstLine="357"/>
        <w:jc w:val="both"/>
        <w:rPr>
          <w:color w:val="111111"/>
          <w:sz w:val="26"/>
          <w:szCs w:val="26"/>
        </w:rPr>
      </w:pPr>
      <w:r w:rsidRPr="0024306C">
        <w:rPr>
          <w:color w:val="111111"/>
          <w:sz w:val="26"/>
          <w:szCs w:val="26"/>
        </w:rPr>
        <w:t> Уважительно выслушивайте ребенка, рассказывайте о своих собственных прошлых учебных проблемах, делитесь опытом.</w:t>
      </w:r>
    </w:p>
    <w:p w:rsidR="005C4B09" w:rsidRDefault="005C4B09" w:rsidP="0024306C">
      <w:pPr>
        <w:pStyle w:val="NormalWeb"/>
        <w:spacing w:before="0" w:beforeAutospacing="0" w:after="0" w:afterAutospacing="0"/>
        <w:ind w:firstLine="357"/>
        <w:jc w:val="both"/>
        <w:rPr>
          <w:color w:val="111111"/>
          <w:sz w:val="26"/>
          <w:szCs w:val="26"/>
        </w:rPr>
      </w:pPr>
      <w:r w:rsidRPr="0024306C">
        <w:rPr>
          <w:color w:val="111111"/>
          <w:sz w:val="26"/>
          <w:szCs w:val="26"/>
        </w:rPr>
        <w:t> Сделайте семейной традицией доброжелательный откровенный разговор о школьных делах. Чтобы ребенок понял: посоветоваться о трудностях - это нормально, родители не будут ругать, а помогут.</w:t>
      </w:r>
    </w:p>
    <w:p w:rsidR="005C4B09" w:rsidRDefault="005C4B09" w:rsidP="0024306C">
      <w:pPr>
        <w:pStyle w:val="NormalWeb"/>
        <w:spacing w:before="0" w:beforeAutospacing="0" w:after="0" w:afterAutospacing="0"/>
        <w:ind w:firstLine="357"/>
        <w:jc w:val="both"/>
        <w:rPr>
          <w:color w:val="111111"/>
          <w:sz w:val="26"/>
          <w:szCs w:val="26"/>
        </w:rPr>
      </w:pPr>
      <w:r w:rsidRPr="0024306C">
        <w:rPr>
          <w:color w:val="111111"/>
          <w:sz w:val="26"/>
          <w:szCs w:val="26"/>
        </w:rPr>
        <w:t> Помогите ребёнку составить и поддерживать распорядок дня: обязательно структурированный и последовательный.</w:t>
      </w:r>
    </w:p>
    <w:p w:rsidR="005C4B09" w:rsidRPr="0024306C" w:rsidRDefault="005C4B09" w:rsidP="0024306C">
      <w:pPr>
        <w:pStyle w:val="NormalWeb"/>
        <w:spacing w:before="0" w:beforeAutospacing="0" w:after="0" w:afterAutospacing="0"/>
        <w:ind w:firstLine="357"/>
        <w:jc w:val="both"/>
        <w:rPr>
          <w:color w:val="111111"/>
          <w:sz w:val="26"/>
          <w:szCs w:val="26"/>
        </w:rPr>
      </w:pPr>
      <w:r w:rsidRPr="0024306C">
        <w:rPr>
          <w:color w:val="111111"/>
          <w:sz w:val="26"/>
          <w:szCs w:val="26"/>
        </w:rPr>
        <w:t> Не подгоняйте такого ребенка. Без спешки выполненное задание, поможет ему справиться с беспокойством, да</w:t>
      </w:r>
      <w:r>
        <w:rPr>
          <w:color w:val="111111"/>
          <w:sz w:val="26"/>
          <w:szCs w:val="26"/>
        </w:rPr>
        <w:t>же если получится оно или нет.</w:t>
      </w:r>
    </w:p>
    <w:p w:rsidR="005C4B09" w:rsidRPr="0024306C" w:rsidRDefault="005C4B09" w:rsidP="0024306C">
      <w:pPr>
        <w:pStyle w:val="NormalWeb"/>
        <w:spacing w:before="0" w:beforeAutospacing="0" w:after="0" w:afterAutospacing="0"/>
        <w:ind w:firstLine="357"/>
        <w:jc w:val="both"/>
        <w:rPr>
          <w:color w:val="111111"/>
          <w:sz w:val="26"/>
          <w:szCs w:val="26"/>
        </w:rPr>
      </w:pPr>
      <w:r w:rsidRPr="0024306C">
        <w:rPr>
          <w:color w:val="111111"/>
          <w:sz w:val="26"/>
          <w:szCs w:val="26"/>
        </w:rPr>
        <w:t xml:space="preserve"> </w:t>
      </w:r>
    </w:p>
    <w:p w:rsidR="005C4B09" w:rsidRPr="0024306C" w:rsidRDefault="005C4B09" w:rsidP="0024306C">
      <w:pPr>
        <w:pStyle w:val="NormalWeb"/>
        <w:spacing w:after="0"/>
        <w:ind w:firstLine="360"/>
        <w:rPr>
          <w:rFonts w:ascii="Arial" w:hAnsi="Arial" w:cs="Arial"/>
          <w:color w:val="111111"/>
          <w:sz w:val="26"/>
          <w:szCs w:val="26"/>
        </w:rPr>
      </w:pPr>
      <w:r w:rsidRPr="0024306C">
        <w:rPr>
          <w:rFonts w:ascii="Arial" w:hAnsi="Arial" w:cs="Arial"/>
          <w:color w:val="111111"/>
          <w:sz w:val="26"/>
          <w:szCs w:val="26"/>
        </w:rPr>
        <w:t xml:space="preserve"> </w:t>
      </w:r>
    </w:p>
    <w:sectPr w:rsidR="005C4B09" w:rsidRPr="0024306C" w:rsidSect="00D00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81F"/>
    <w:rsid w:val="00082E1C"/>
    <w:rsid w:val="00177424"/>
    <w:rsid w:val="0024306C"/>
    <w:rsid w:val="00287E14"/>
    <w:rsid w:val="003272C0"/>
    <w:rsid w:val="005359A2"/>
    <w:rsid w:val="005C4B09"/>
    <w:rsid w:val="006C7AD9"/>
    <w:rsid w:val="009E1491"/>
    <w:rsid w:val="00B205A9"/>
    <w:rsid w:val="00CA581F"/>
    <w:rsid w:val="00D00BED"/>
    <w:rsid w:val="00F7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ED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205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05A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327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205A9"/>
    <w:rPr>
      <w:rFonts w:cs="Times New Roman"/>
      <w:b/>
      <w:bCs/>
    </w:rPr>
  </w:style>
  <w:style w:type="character" w:customStyle="1" w:styleId="olink">
    <w:name w:val="olink"/>
    <w:basedOn w:val="DefaultParagraphFont"/>
    <w:uiPriority w:val="99"/>
    <w:rsid w:val="00B205A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B205A9"/>
    <w:rPr>
      <w:rFonts w:cs="Times New Roman"/>
      <w:color w:val="0000FF"/>
      <w:u w:val="single"/>
    </w:rPr>
  </w:style>
  <w:style w:type="paragraph" w:customStyle="1" w:styleId="headline">
    <w:name w:val="headline"/>
    <w:basedOn w:val="Normal"/>
    <w:uiPriority w:val="99"/>
    <w:rsid w:val="00B205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79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6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678</Words>
  <Characters>3865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Metodist</cp:lastModifiedBy>
  <cp:revision>8</cp:revision>
  <dcterms:created xsi:type="dcterms:W3CDTF">2019-01-26T13:09:00Z</dcterms:created>
  <dcterms:modified xsi:type="dcterms:W3CDTF">2021-02-08T06:15:00Z</dcterms:modified>
</cp:coreProperties>
</file>